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8076"/>
      </w:tblGrid>
      <w:tr w:rsidR="00430080" w:rsidRPr="002B787D" w:rsidTr="002B787D">
        <w:trPr>
          <w:trHeight w:val="10615"/>
        </w:trPr>
        <w:tc>
          <w:tcPr>
            <w:tcW w:w="8081" w:type="dxa"/>
            <w:gridSpan w:val="2"/>
          </w:tcPr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28"/>
                <w:szCs w:val="28"/>
              </w:rPr>
            </w:pPr>
            <w:r w:rsidRPr="002B787D">
              <w:rPr>
                <w:rFonts w:ascii="Comic Sans MS" w:hAnsi="Comic Sans MS" w:cs="Arial"/>
                <w:bCs/>
                <w:sz w:val="28"/>
                <w:szCs w:val="28"/>
              </w:rPr>
              <w:t xml:space="preserve">   5. SINIF MATEMATİK OLASILIK KONU ANLATIMI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16"/>
                <w:szCs w:val="16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</w:rPr>
            </w:pPr>
            <w:r w:rsidRPr="002B787D">
              <w:rPr>
                <w:rFonts w:ascii="Comic Sans MS" w:hAnsi="Comic Sans MS"/>
                <w:b/>
              </w:rPr>
              <w:t>OLASILIK KESİN OLMAYAN OLAYLARLA İLGİLENİR.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 xml:space="preserve">Olasılık hesaplamalarını sonucundan </w:t>
            </w:r>
            <w:r w:rsidRPr="002B787D">
              <w:rPr>
                <w:rFonts w:ascii="Comic Sans MS" w:hAnsi="Comic Sans MS"/>
                <w:b/>
                <w:u w:val="single"/>
              </w:rPr>
              <w:t>kesinlikle emin olmadığımız</w:t>
            </w:r>
            <w:r w:rsidRPr="002B787D">
              <w:rPr>
                <w:rFonts w:ascii="Comic Sans MS" w:hAnsi="Comic Sans MS"/>
              </w:rPr>
              <w:t xml:space="preserve"> olaylarda yaparız.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 xml:space="preserve">Bir liralık madeni parayı havaya atınca kesinlikle yere düşer.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Paranın yere düşmesinden kesinlikle eminiz çünkü yerçekimi her maddeyi yere düşürür.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Peki 1 lira yere düştüğünde hangi yüzü üste gelir?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Bu konuda kesinlikle yazı veya kesinlikle tura diyemeyiz.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Yazı da gelebilir tura da.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İşte olasılık işlemlerini burada yapacağız.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sz w:val="24"/>
                <w:szCs w:val="24"/>
              </w:rPr>
            </w:pPr>
            <w:r w:rsidRPr="002B787D">
              <w:rPr>
                <w:rFonts w:ascii="Comic Sans MS" w:hAnsi="Comic Sans MS"/>
                <w:sz w:val="24"/>
                <w:szCs w:val="24"/>
              </w:rPr>
              <w:t>Günümüzde olasılık hesapları çok önemlidir: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  <w:sz w:val="24"/>
                <w:szCs w:val="24"/>
              </w:rPr>
            </w:pPr>
            <w:r w:rsidRPr="002B787D">
              <w:rPr>
                <w:rFonts w:ascii="Comic Sans MS" w:hAnsi="Comic Sans MS"/>
                <w:b/>
                <w:sz w:val="24"/>
                <w:szCs w:val="24"/>
              </w:rPr>
              <w:t>hava tahmin raporlarında,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  <w:sz w:val="24"/>
                <w:szCs w:val="24"/>
              </w:rPr>
            </w:pPr>
            <w:r w:rsidRPr="002B787D">
              <w:rPr>
                <w:rFonts w:ascii="Comic Sans MS" w:hAnsi="Comic Sans MS"/>
                <w:b/>
                <w:sz w:val="24"/>
                <w:szCs w:val="24"/>
              </w:rPr>
              <w:t>şans oyunlarında,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sz w:val="24"/>
                <w:szCs w:val="24"/>
              </w:rPr>
            </w:pPr>
            <w:r w:rsidRPr="002B787D">
              <w:rPr>
                <w:rFonts w:ascii="Comic Sans MS" w:hAnsi="Comic Sans MS"/>
                <w:b/>
                <w:sz w:val="24"/>
                <w:szCs w:val="24"/>
              </w:rPr>
              <w:t>teknoloji gelişmelerde yapılan çalışmalarda</w:t>
            </w:r>
            <w:r w:rsidRPr="002B787D">
              <w:rPr>
                <w:rFonts w:ascii="Comic Sans MS" w:hAnsi="Comic Sans MS"/>
                <w:sz w:val="24"/>
                <w:szCs w:val="24"/>
              </w:rPr>
              <w:t xml:space="preserve"> olasılık hesaplamaları kullanılır.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Olasılık konusunu anlatırken ve olasılık sorularında;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</w:rPr>
            </w:pPr>
            <w:r w:rsidRPr="002B787D">
              <w:rPr>
                <w:rFonts w:ascii="Comic Sans MS" w:hAnsi="Comic Sans MS"/>
                <w:b/>
              </w:rPr>
              <w:t>olası - olası değil                               kesin – kesin değil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</w:rPr>
            </w:pPr>
            <w:r w:rsidRPr="002B787D">
              <w:rPr>
                <w:rFonts w:ascii="Comic Sans MS" w:hAnsi="Comic Sans MS"/>
                <w:b/>
              </w:rPr>
              <w:t>şansı eşit – şansı eşit değil                    muhtemel – imkansız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 xml:space="preserve"> gibi ifadeler kullanırız.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Olasılık ifadelerini daha iyi anlamak için cümle içinde kullanalım: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582F14">
              <w:rPr>
                <w:rFonts w:ascii="Comic Sans MS" w:hAnsi="Comic Sans MS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4" o:spid="_x0000_i1025" type="#_x0000_t75" style="width:87.75pt;height:63pt;visibility:visible">
                  <v:imagedata r:id="rId5" o:title=""/>
                </v:shape>
              </w:pict>
            </w:r>
            <w:r w:rsidRPr="002B787D">
              <w:rPr>
                <w:rFonts w:ascii="Comic Sans MS" w:hAnsi="Comic Sans MS"/>
              </w:rPr>
              <w:t xml:space="preserve">              </w:t>
            </w:r>
            <w:r w:rsidRPr="00582F14">
              <w:rPr>
                <w:rFonts w:ascii="Comic Sans MS" w:hAnsi="Comic Sans MS"/>
                <w:noProof/>
              </w:rPr>
              <w:pict>
                <v:shape id="Resim 7" o:spid="_x0000_i1026" type="#_x0000_t75" style="width:105pt;height:62.25pt;visibility:visible">
                  <v:imagedata r:id="rId6" o:title=""/>
                </v:shape>
              </w:pic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  <w:b/>
              </w:rPr>
              <w:t>kesin</w:t>
            </w:r>
            <w:r w:rsidRPr="002B787D">
              <w:rPr>
                <w:rFonts w:ascii="Comic Sans MS" w:hAnsi="Comic Sans MS"/>
              </w:rPr>
              <w:t xml:space="preserve">: Madeni parayı yere attığımızda paranın yere düşeceği </w:t>
            </w:r>
            <w:r w:rsidRPr="002B787D">
              <w:rPr>
                <w:rFonts w:ascii="Comic Sans MS" w:hAnsi="Comic Sans MS"/>
                <w:b/>
              </w:rPr>
              <w:t>kesin</w:t>
            </w:r>
            <w:r w:rsidRPr="002B787D">
              <w:rPr>
                <w:rFonts w:ascii="Comic Sans MS" w:hAnsi="Comic Sans MS"/>
              </w:rPr>
              <w:t>dir.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  <w:b/>
              </w:rPr>
              <w:t>kesin değil</w:t>
            </w:r>
            <w:r w:rsidRPr="002B787D">
              <w:rPr>
                <w:rFonts w:ascii="Comic Sans MS" w:hAnsi="Comic Sans MS"/>
              </w:rPr>
              <w:t xml:space="preserve">:Yere düşen paranın hangi yüzünün üste geleceği </w:t>
            </w:r>
            <w:r w:rsidRPr="002B787D">
              <w:rPr>
                <w:rFonts w:ascii="Comic Sans MS" w:hAnsi="Comic Sans MS"/>
                <w:b/>
              </w:rPr>
              <w:t>kesin değil</w:t>
            </w:r>
            <w:r w:rsidRPr="002B787D">
              <w:rPr>
                <w:rFonts w:ascii="Comic Sans MS" w:hAnsi="Comic Sans MS"/>
              </w:rPr>
              <w:t>dir.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582F14">
              <w:rPr>
                <w:rFonts w:ascii="Comic Sans MS" w:hAnsi="Comic Sans MS"/>
                <w:noProof/>
              </w:rPr>
              <w:pict>
                <v:shape id="Resim 1" o:spid="_x0000_i1027" type="#_x0000_t75" style="width:65.25pt;height:51.75pt;visibility:visible">
                  <v:imagedata r:id="rId7" o:title=""/>
                </v:shape>
              </w:pict>
            </w:r>
            <w:r w:rsidRPr="002B787D">
              <w:rPr>
                <w:rFonts w:ascii="Comic Sans MS" w:hAnsi="Comic Sans MS"/>
              </w:rPr>
              <w:t xml:space="preserve">               </w:t>
            </w:r>
            <w:r w:rsidRPr="00582F14">
              <w:rPr>
                <w:rFonts w:ascii="Comic Sans MS" w:hAnsi="Comic Sans MS"/>
                <w:noProof/>
              </w:rPr>
              <w:pict>
                <v:shape id="Resim 10" o:spid="_x0000_i1028" type="#_x0000_t75" style="width:108pt;height:54pt;visibility:visible">
                  <v:imagedata r:id="rId8" o:title=""/>
                </v:shape>
              </w:pict>
            </w:r>
            <w:r w:rsidRPr="002B787D">
              <w:rPr>
                <w:rFonts w:ascii="Comic Sans MS" w:hAnsi="Comic Sans MS"/>
              </w:rPr>
              <w:t xml:space="preserve">     </w:t>
            </w:r>
            <w:r w:rsidRPr="00582F14">
              <w:rPr>
                <w:rFonts w:ascii="Comic Sans MS" w:hAnsi="Comic Sans MS"/>
                <w:noProof/>
              </w:rPr>
              <w:pict>
                <v:shape id="Resim 13" o:spid="_x0000_i1029" type="#_x0000_t75" style="width:121.5pt;height:60.75pt;visibility:visible">
                  <v:imagedata r:id="rId9" o:title=""/>
                </v:shape>
              </w:pic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  <w:b/>
              </w:rPr>
              <w:t>olası</w:t>
            </w:r>
            <w:r w:rsidRPr="002B787D">
              <w:rPr>
                <w:rFonts w:ascii="Comic Sans MS" w:hAnsi="Comic Sans MS"/>
              </w:rPr>
              <w:t xml:space="preserve">:bir tavla zarı havaya atıldığında üste tek sayı gelmesi </w:t>
            </w:r>
            <w:r w:rsidRPr="002B787D">
              <w:rPr>
                <w:rFonts w:ascii="Comic Sans MS" w:hAnsi="Comic Sans MS"/>
                <w:b/>
              </w:rPr>
              <w:t>olası</w:t>
            </w:r>
            <w:r w:rsidRPr="002B787D">
              <w:rPr>
                <w:rFonts w:ascii="Comic Sans MS" w:hAnsi="Comic Sans MS"/>
              </w:rPr>
              <w:t>dır.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 xml:space="preserve">olası değil:bir tavla zarı havaya atıldığında üste 6’dan büyük sayı gelmesi </w:t>
            </w:r>
            <w:r w:rsidRPr="002B787D">
              <w:rPr>
                <w:rFonts w:ascii="Comic Sans MS" w:hAnsi="Comic Sans MS"/>
                <w:b/>
              </w:rPr>
              <w:t>olası değil’dir</w:t>
            </w:r>
            <w:r w:rsidRPr="002B787D">
              <w:rPr>
                <w:rFonts w:ascii="Comic Sans MS" w:hAnsi="Comic Sans MS"/>
              </w:rPr>
              <w:t>( imkansızdır ).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</w:rPr>
            </w:pPr>
            <w:r w:rsidRPr="002B787D">
              <w:rPr>
                <w:rFonts w:ascii="Comic Sans MS" w:hAnsi="Comic Sans MS"/>
                <w:b/>
              </w:rPr>
              <w:t xml:space="preserve">   </w:t>
            </w:r>
            <w:r w:rsidRPr="00582F14">
              <w:rPr>
                <w:rFonts w:ascii="Comic Sans MS" w:hAnsi="Comic Sans MS"/>
                <w:b/>
                <w:noProof/>
              </w:rPr>
              <w:pict>
                <v:shape id="Resim 16" o:spid="_x0000_i1030" type="#_x0000_t75" style="width:93pt;height:58.5pt;visibility:visible">
                  <v:imagedata r:id="rId10" o:title=""/>
                </v:shape>
              </w:pict>
            </w:r>
            <w:r w:rsidRPr="002B787D">
              <w:rPr>
                <w:rFonts w:ascii="Comic Sans MS" w:hAnsi="Comic Sans MS"/>
                <w:b/>
              </w:rPr>
              <w:t xml:space="preserve">   </w:t>
            </w:r>
            <w:r w:rsidRPr="00582F14">
              <w:rPr>
                <w:rFonts w:ascii="Comic Sans MS" w:hAnsi="Comic Sans MS"/>
                <w:b/>
                <w:noProof/>
              </w:rPr>
              <w:pict>
                <v:shape id="_x0000_i1031" type="#_x0000_t75" style="width:105pt;height:60pt;visibility:visible">
                  <v:imagedata r:id="rId11" o:title=""/>
                </v:shape>
              </w:pict>
            </w:r>
            <w:r w:rsidRPr="002B787D">
              <w:rPr>
                <w:rFonts w:ascii="Comic Sans MS" w:hAnsi="Comic Sans MS"/>
                <w:b/>
              </w:rPr>
              <w:t xml:space="preserve">         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  <w:b/>
              </w:rPr>
              <w:t>şansı eşit</w:t>
            </w:r>
            <w:r w:rsidRPr="002B787D">
              <w:rPr>
                <w:rFonts w:ascii="Comic Sans MS" w:hAnsi="Comic Sans MS"/>
              </w:rPr>
              <w:t>:1 TL’yi havaya attığımızda üste gelen yüzü tura ya da yazı olabilir.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 xml:space="preserve">Tura ya da yazı gelme olasılıklarının </w:t>
            </w:r>
            <w:r w:rsidRPr="002B787D">
              <w:rPr>
                <w:rFonts w:ascii="Comic Sans MS" w:hAnsi="Comic Sans MS"/>
                <w:b/>
              </w:rPr>
              <w:t>şansları eşit</w:t>
            </w:r>
            <w:r w:rsidRPr="002B787D">
              <w:rPr>
                <w:rFonts w:ascii="Comic Sans MS" w:hAnsi="Comic Sans MS"/>
              </w:rPr>
              <w:t>tir.Çünkü 1 tura yüzü 1 yazı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yüzü vardır.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 xml:space="preserve">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6.9pt;margin-top:58.95pt;width:19.5pt;height:0;z-index:251635712" o:connectortype="straight">
                  <v:stroke endarrow="block"/>
                </v:shape>
              </w:pict>
            </w:r>
            <w:r w:rsidRPr="00582F14">
              <w:rPr>
                <w:rFonts w:ascii="Comic Sans MS" w:hAnsi="Comic Sans MS"/>
                <w:noProof/>
              </w:rPr>
              <w:pict>
                <v:shape id="Resim 19" o:spid="_x0000_i1032" type="#_x0000_t75" style="width:112.5pt;height:60pt;visibility:visible">
                  <v:imagedata r:id="rId12" o:title=""/>
                </v:shape>
              </w:pict>
            </w:r>
            <w:r w:rsidRPr="002B787D">
              <w:rPr>
                <w:rFonts w:ascii="Comic Sans MS" w:hAnsi="Comic Sans MS"/>
              </w:rPr>
              <w:t xml:space="preserve">         </w:t>
            </w:r>
            <w:r w:rsidRPr="002B787D">
              <w:rPr>
                <w:rFonts w:ascii="Comic Sans MS" w:hAnsi="Comic Sans MS"/>
                <w:b/>
              </w:rPr>
              <w:t>Torbada  15 mavi , 5 yeşil top vardır.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  <w:b/>
              </w:rPr>
              <w:t xml:space="preserve">şansı eşit değil: </w:t>
            </w:r>
            <w:r w:rsidRPr="002B787D">
              <w:rPr>
                <w:rFonts w:ascii="Comic Sans MS" w:hAnsi="Comic Sans MS"/>
              </w:rPr>
              <w:t xml:space="preserve">İçinde 15 mavi ve 5 tane yeşil topun olduğu bir torbadan rastgele aldığımız bir topun, mavi renkli ya da yeşil renkli olma olasılıklarının </w:t>
            </w:r>
            <w:r w:rsidRPr="002B787D">
              <w:rPr>
                <w:rFonts w:ascii="Comic Sans MS" w:hAnsi="Comic Sans MS"/>
                <w:b/>
              </w:rPr>
              <w:t>şansı eşit değil</w:t>
            </w:r>
            <w:r w:rsidRPr="002B787D">
              <w:rPr>
                <w:rFonts w:ascii="Comic Sans MS" w:hAnsi="Comic Sans MS"/>
              </w:rPr>
              <w:t>dir. Çünkü mavi top ve yeşil top sayısı eşit değildir.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  <w:b/>
              </w:rPr>
              <w:t>muhtemel:</w:t>
            </w:r>
            <w:r w:rsidRPr="002B787D">
              <w:rPr>
                <w:rFonts w:ascii="Comic Sans MS" w:hAnsi="Comic Sans MS"/>
              </w:rPr>
              <w:t>Yukarıdaki torbadan çektiğimiz ilk topun yeşil renkli olması muhtemeldir.Torbada yeşil renkli top vardır ve ilk top yeşil olabilir.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  <w:b/>
              </w:rPr>
              <w:t>imkansız:</w:t>
            </w:r>
            <w:r w:rsidRPr="002B787D">
              <w:rPr>
                <w:rFonts w:ascii="Comic Sans MS" w:hAnsi="Comic Sans MS"/>
              </w:rPr>
              <w:t>Yukarıdaki torbadan çektiğimiz ilk topun sarı renkli top olması imkansızdır.Çünkü torbada sarı renkli top yoktur.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i/>
                <w:sz w:val="24"/>
                <w:szCs w:val="24"/>
              </w:rPr>
            </w:pPr>
            <w:r w:rsidRPr="002B787D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UNUTMA: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2B787D">
              <w:rPr>
                <w:rFonts w:ascii="Comic Sans MS" w:hAnsi="Comic Sans MS"/>
                <w:b/>
                <w:i/>
                <w:sz w:val="24"/>
                <w:szCs w:val="24"/>
              </w:rPr>
              <w:t>olası olan= mümkün olan              olası olmayan=mümkün olmayan             olasılıksız = imkansız                 olası değil = imkansız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2B787D">
              <w:rPr>
                <w:rFonts w:ascii="Comic Sans MS" w:hAnsi="Comic Sans MS"/>
                <w:b/>
                <w:i/>
                <w:sz w:val="24"/>
                <w:szCs w:val="24"/>
              </w:rPr>
              <w:t>kesin=değişmez olan                  kesin değil=değişebilen</w:t>
            </w:r>
          </w:p>
        </w:tc>
      </w:tr>
      <w:tr w:rsidR="00430080" w:rsidRPr="002B787D" w:rsidTr="002B787D">
        <w:trPr>
          <w:trHeight w:val="4661"/>
        </w:trPr>
        <w:tc>
          <w:tcPr>
            <w:tcW w:w="8081" w:type="dxa"/>
            <w:gridSpan w:val="2"/>
          </w:tcPr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  <w:sz w:val="28"/>
                <w:szCs w:val="28"/>
              </w:rPr>
              <w:t xml:space="preserve">                 </w:t>
            </w:r>
            <w:r w:rsidRPr="002B787D">
              <w:rPr>
                <w:rFonts w:ascii="Comic Sans MS" w:hAnsi="Comic Sans MS" w:cs="Arial"/>
                <w:bCs/>
              </w:rPr>
              <w:t>MAVİ Mİ ?        KIRMIZI MI ?        YEŞİL Mİ 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Aşağıda açık ve kapalı şekli verilen küpün 1 yüzü kırmızıya, 2 yüzü yeşile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3 yüzü maviye boyayalım.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</w:t>
            </w:r>
            <w:r w:rsidRPr="00582F14">
              <w:rPr>
                <w:rFonts w:ascii="Comic Sans MS" w:hAnsi="Comic Sans MS" w:cs="Arial"/>
                <w:noProof/>
              </w:rPr>
              <w:pict>
                <v:shape id="Resim 22" o:spid="_x0000_i1033" type="#_x0000_t75" style="width:79.5pt;height:66pt;visibility:visible">
                  <v:imagedata r:id="rId13" o:title=""/>
                </v:shape>
              </w:pict>
            </w:r>
          </w:p>
          <w:tbl>
            <w:tblPr>
              <w:tblpPr w:leftFromText="141" w:rightFromText="141" w:vertAnchor="page" w:horzAnchor="page" w:tblpX="2896" w:tblpY="133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03"/>
              <w:gridCol w:w="898"/>
              <w:gridCol w:w="851"/>
              <w:gridCol w:w="850"/>
            </w:tblGrid>
            <w:tr w:rsidR="00430080" w:rsidRPr="002B787D" w:rsidTr="002B787D">
              <w:trPr>
                <w:trHeight w:val="706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Y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430080" w:rsidRPr="002B787D" w:rsidTr="002B787D">
              <w:trPr>
                <w:trHeight w:val="700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K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M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 M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M</w:t>
                  </w:r>
                </w:p>
              </w:tc>
            </w:tr>
            <w:tr w:rsidR="00430080" w:rsidRPr="002B787D" w:rsidTr="002B787D">
              <w:trPr>
                <w:trHeight w:val="682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Y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*Küpün yere düşmesi </w:t>
            </w:r>
            <w:r w:rsidRPr="002B787D">
              <w:rPr>
                <w:rFonts w:ascii="Comic Sans MS" w:hAnsi="Comic Sans MS" w:cs="Arial"/>
                <w:b/>
                <w:bCs/>
              </w:rPr>
              <w:t>kesin</w:t>
            </w:r>
            <w:r w:rsidRPr="002B787D">
              <w:rPr>
                <w:rFonts w:ascii="Comic Sans MS" w:hAnsi="Comic Sans MS" w:cs="Arial"/>
                <w:bCs/>
              </w:rPr>
              <w:t>dir.Çünkü…………………………………………………………………….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* Hangi yüzünün üste geleceği </w:t>
            </w:r>
            <w:r w:rsidRPr="002B787D">
              <w:rPr>
                <w:rFonts w:ascii="Comic Sans MS" w:hAnsi="Comic Sans MS" w:cs="Arial"/>
                <w:b/>
                <w:bCs/>
              </w:rPr>
              <w:t>kesin değil</w:t>
            </w:r>
            <w:r w:rsidRPr="002B787D">
              <w:rPr>
                <w:rFonts w:ascii="Comic Sans MS" w:hAnsi="Comic Sans MS" w:cs="Arial"/>
                <w:bCs/>
              </w:rPr>
              <w:t>dir.Çünkü ………………………………………….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*Küpün üste gelen yüzünün kırmızı olması </w:t>
            </w:r>
            <w:r w:rsidRPr="002B787D">
              <w:rPr>
                <w:rFonts w:ascii="Comic Sans MS" w:hAnsi="Comic Sans MS" w:cs="Arial"/>
                <w:b/>
                <w:bCs/>
              </w:rPr>
              <w:t>olası</w:t>
            </w:r>
            <w:r w:rsidRPr="002B787D">
              <w:rPr>
                <w:rFonts w:ascii="Comic Sans MS" w:hAnsi="Comic Sans MS" w:cs="Arial"/>
                <w:bCs/>
              </w:rPr>
              <w:t>dır.Çünkü……………………………………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*Küpün üste gelen yüzünün beyaz olması </w:t>
            </w:r>
            <w:r w:rsidRPr="002B787D">
              <w:rPr>
                <w:rFonts w:ascii="Comic Sans MS" w:hAnsi="Comic Sans MS" w:cs="Arial"/>
                <w:b/>
                <w:bCs/>
              </w:rPr>
              <w:t>olası değil</w:t>
            </w:r>
            <w:r w:rsidRPr="002B787D">
              <w:rPr>
                <w:rFonts w:ascii="Comic Sans MS" w:hAnsi="Comic Sans MS" w:cs="Arial"/>
                <w:bCs/>
              </w:rPr>
              <w:t>dir.Çünkü……………………......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*Bu etkinlikte kırmızı,yeşil ve mavi gelme olasılıklarının şansları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/>
                <w:bCs/>
              </w:rPr>
              <w:t>eşit değil</w:t>
            </w:r>
            <w:r w:rsidRPr="002B787D">
              <w:rPr>
                <w:rFonts w:ascii="Comic Sans MS" w:hAnsi="Comic Sans MS" w:cs="Arial"/>
                <w:bCs/>
              </w:rPr>
              <w:t>dir.  Çünkü………………………………………………………………………………………………..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*Bir olayın olma olasılığı; çıkmasını istediğimiz renk sayısının, küpün yüzeylerindeki toplam renk sayısına bölümüne eşittir.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*Boyadığımız küpte 1 kırmızı + 2 yeşil + 3 mavi = 6 boyalı yüz vardır.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*Renklerin üste gelme olasılıkları aşağıdaki gibidir: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kırmızı gelme         =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kırmızı yüz sayısı </w:t>
            </w:r>
            <w:r w:rsidRPr="002B787D">
              <w:rPr>
                <w:rFonts w:ascii="Comic Sans MS" w:hAnsi="Comic Sans MS" w:cs="Arial"/>
                <w:bCs/>
              </w:rPr>
              <w:t xml:space="preserve">   =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1_ </w:t>
            </w:r>
            <w:r w:rsidRPr="002B787D">
              <w:rPr>
                <w:rFonts w:ascii="Comic Sans MS" w:hAnsi="Comic Sans MS" w:cs="Arial"/>
                <w:bCs/>
              </w:rPr>
              <w:t xml:space="preserve"> = altıda bir olasılık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olasılığı                     toplam yüz sayısı          6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yeşil gelme         = 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yeşil yüz sayısı </w:t>
            </w:r>
            <w:r w:rsidRPr="002B787D">
              <w:rPr>
                <w:rFonts w:ascii="Comic Sans MS" w:hAnsi="Comic Sans MS" w:cs="Arial"/>
                <w:bCs/>
              </w:rPr>
              <w:t xml:space="preserve">   = 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2_ </w:t>
            </w:r>
            <w:r w:rsidRPr="002B787D">
              <w:rPr>
                <w:rFonts w:ascii="Comic Sans MS" w:hAnsi="Comic Sans MS" w:cs="Arial"/>
                <w:bCs/>
              </w:rPr>
              <w:t xml:space="preserve"> = …………………………………..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olasılığı                   toplam yüz sayısı       6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mavi  gelme         =  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mavi yüz sayısı </w:t>
            </w:r>
            <w:r w:rsidRPr="002B787D">
              <w:rPr>
                <w:rFonts w:ascii="Comic Sans MS" w:hAnsi="Comic Sans MS" w:cs="Arial"/>
                <w:bCs/>
              </w:rPr>
              <w:t xml:space="preserve">   =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3_ </w:t>
            </w:r>
            <w:r w:rsidRPr="002B787D">
              <w:rPr>
                <w:rFonts w:ascii="Comic Sans MS" w:hAnsi="Comic Sans MS" w:cs="Arial"/>
                <w:bCs/>
              </w:rPr>
              <w:t xml:space="preserve"> = …………………………………..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olasılığı                   toplam yüz sayısı        6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*Küpün üste gelen yüzünün mavi gelme olasılığı , kırmızı gelme olasılığından büyüktür.Çünkü …………………………………………………………………………………………………………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*Yeşil gelme olasılığı da mavi gelme olasılığından ……………………………………… ……..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Çünkü……….......................................................................................................................</w:t>
            </w:r>
          </w:p>
        </w:tc>
      </w:tr>
      <w:tr w:rsidR="00430080" w:rsidRPr="002B787D" w:rsidTr="002B787D">
        <w:trPr>
          <w:trHeight w:val="10615"/>
        </w:trPr>
        <w:tc>
          <w:tcPr>
            <w:tcW w:w="8081" w:type="dxa"/>
            <w:gridSpan w:val="2"/>
          </w:tcPr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  <w:sz w:val="28"/>
                <w:szCs w:val="28"/>
              </w:rPr>
              <w:t xml:space="preserve">                                   </w:t>
            </w:r>
            <w:r w:rsidRPr="002B787D">
              <w:rPr>
                <w:rFonts w:ascii="Comic Sans MS" w:hAnsi="Comic Sans MS" w:cs="Arial"/>
                <w:bCs/>
              </w:rPr>
              <w:t>ZAR  ATALIM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>
              <w:rPr>
                <w:noProof/>
              </w:rPr>
              <w:pict>
                <v:shape id="_x0000_s1027" type="#_x0000_t32" style="position:absolute;margin-left:259.6pt;margin-top:15.8pt;width:33.9pt;height:28.5pt;flip:y;z-index:251658240" o:connectortype="straight">
                  <v:stroke endarrow="block"/>
                </v:shape>
              </w:pict>
            </w:r>
            <w:r w:rsidRPr="002B787D">
              <w:rPr>
                <w:rFonts w:ascii="Comic Sans MS" w:hAnsi="Comic Sans MS" w:cs="Arial"/>
                <w:bCs/>
                <w:sz w:val="28"/>
                <w:szCs w:val="28"/>
              </w:rPr>
              <w:t xml:space="preserve">                                                                       6</w:t>
            </w:r>
          </w:p>
          <w:tbl>
            <w:tblPr>
              <w:tblpPr w:leftFromText="141" w:rightFromText="141" w:vertAnchor="page" w:horzAnchor="page" w:tblpX="2791" w:tblpY="9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03"/>
              <w:gridCol w:w="898"/>
              <w:gridCol w:w="851"/>
              <w:gridCol w:w="850"/>
            </w:tblGrid>
            <w:tr w:rsidR="00430080" w:rsidRPr="002B787D" w:rsidTr="002B787D">
              <w:trPr>
                <w:trHeight w:val="706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</w:rPr>
                    <w:t xml:space="preserve">      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s1028" type="#_x0000_t32" style="position:absolute;margin-left:11.45pt;margin-top:11.9pt;width:31.5pt;height:27pt;flip:x y;z-index:251659264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oval id="_x0000_s1029" style="position:absolute;margin-left:-1.95pt;margin-top:5.15pt;width:8.05pt;height:6.75pt;flip:x;z-index:251638784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30" style="position:absolute;margin-left:-1.95pt;margin-top:17.9pt;width:8.05pt;height:6.75pt;flip:x;z-index:251636736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31" style="position:absolute;margin-left:9.85pt;margin-top:17.9pt;width:8.05pt;height:6.75pt;flip:x;z-index:251640832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32" style="position:absolute;margin-left:9.85pt;margin-top:5.15pt;width:8.05pt;height:6.75pt;flip:x;z-index:251637760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33" style="position:absolute;margin-left:22.05pt;margin-top:17.9pt;width:8.05pt;height:6.75pt;flip:x;z-index:251641856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34" style="position:absolute;margin-left:22.05pt;margin-top:5.15pt;width:8.05pt;height:6.75pt;flip:x;z-index:251639808;mso-position-horizontal-relative:text;mso-position-vertical-relative:text" fillcolor="black"/>
                    </w:pict>
                  </w: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      </w:t>
                  </w:r>
                </w:p>
              </w:tc>
            </w:tr>
            <w:tr w:rsidR="00430080" w:rsidRPr="002B787D" w:rsidTr="002B787D">
              <w:trPr>
                <w:trHeight w:val="700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s1035" type="#_x0000_t32" style="position:absolute;margin-left:9.6pt;margin-top:28.6pt;width:8.05pt;height:15.75pt;flip:x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oval id="_x0000_s1036" style="position:absolute;margin-left:9.6pt;margin-top:21.85pt;width:8.05pt;height:6.75pt;flip:x;z-index:251643904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37" style="position:absolute;margin-left:9.6pt;margin-top:4.6pt;width:8.05pt;height:6.75pt;flip:x;z-index:251642880;mso-position-horizontal-relative:text;mso-position-vertical-relative:text" fillcolor="black"/>
                    </w:pict>
                  </w: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s1038" type="#_x0000_t32" style="position:absolute;margin-left:11.75pt;margin-top:22.6pt;width:7.2pt;height:16.5pt;z-index:251662336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oval id="_x0000_s1039" style="position:absolute;margin-left:1.5pt;margin-top:21.85pt;width:8.05pt;height:6.75pt;flip:x;z-index:251646976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40" style="position:absolute;margin-left:18.95pt;margin-top:21.85pt;width:8.05pt;height:6.75pt;flip:x;z-index:251648000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41" style="position:absolute;margin-left:18.95pt;margin-top:4.6pt;width:8.05pt;height:6.75pt;flip:x;z-index:251644928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42" style="position:absolute;margin-left:1.5pt;margin-top:4.6pt;width:8.05pt;height:6.75pt;flip:x;z-index:251645952;mso-position-horizontal-relative:text;mso-position-vertical-relative:text" fillcolor="black"/>
                    </w:pict>
                  </w: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oval id="_x0000_s1043" style="position:absolute;margin-left:1.8pt;margin-top:21.85pt;width:8.05pt;height:6.75pt;flip:x;z-index:251651072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44" style="position:absolute;margin-left:10.9pt;margin-top:15.1pt;width:8.05pt;height:6.75pt;flip:x;z-index:251653120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45" style="position:absolute;margin-left:18.95pt;margin-top:21.85pt;width:8.05pt;height:6.75pt;flip:x;z-index:251652096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46" style="position:absolute;margin-left:18.95pt;margin-top:4.6pt;width:8.05pt;height:6.75pt;flip:x;z-index:251649024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47" style="position:absolute;margin-left:1.5pt;margin-top:4.6pt;width:8.05pt;height:6.75pt;flip:x;z-index:251650048;mso-position-horizontal-relative:text;mso-position-vertical-relative:text" fillcolor="black"/>
                    </w:pict>
                  </w: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oval id="_x0000_s1048" style="position:absolute;margin-left:10.4pt;margin-top:21.85pt;width:8.05pt;height:6.75pt;flip:x;z-index:251655168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49" style="position:absolute;margin-left:18.1pt;margin-top:8.35pt;width:8.05pt;height:6.75pt;flip:x;z-index:251654144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oval id="_x0000_s1050" style="position:absolute;margin-left:2.35pt;margin-top:8.35pt;width:8.05pt;height:6.75pt;flip:x;z-index:251656192;mso-position-horizontal-relative:text;mso-position-vertical-relative:text" fillcolor="black"/>
                    </w:pict>
                  </w: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430080" w:rsidRPr="002B787D" w:rsidTr="002B787D">
              <w:trPr>
                <w:trHeight w:val="682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2                              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  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s1051" type="#_x0000_t32" style="position:absolute;margin-left:18.95pt;margin-top:24.6pt;width:10.45pt;height:18.75pt;z-index:251661312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oval id="_x0000_s1052" style="position:absolute;margin-left:10.9pt;margin-top:12.6pt;width:8.05pt;height:6.75pt;flip:x;z-index:251657216;mso-position-horizontal-relative:text;mso-position-vertical-relative:text" fillcolor="black"/>
                    </w:pict>
                  </w: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s1053" type="#_x0000_t32" style="position:absolute;margin-left:18.1pt;margin-top:-.15pt;width:22.7pt;height:24.75pt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2B787D">
                    <w:rPr>
                      <w:rFonts w:ascii="Comic Sans MS" w:hAnsi="Comic Sans MS" w:cs="Arial"/>
                      <w:bCs/>
                      <w:sz w:val="28"/>
                      <w:szCs w:val="28"/>
                    </w:rPr>
                    <w:t xml:space="preserve">      </w:t>
                  </w:r>
                </w:p>
              </w:tc>
            </w:tr>
          </w:tbl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</w:t>
            </w:r>
            <w:r w:rsidRPr="00582F14">
              <w:rPr>
                <w:rFonts w:ascii="Comic Sans MS" w:hAnsi="Comic Sans MS" w:cs="Arial"/>
                <w:noProof/>
              </w:rPr>
              <w:pict>
                <v:shape id="_x0000_i1034" type="#_x0000_t75" style="width:48.75pt;height:45.75pt;visibility:visible">
                  <v:imagedata r:id="rId14" o:title=""/>
                </v:shape>
              </w:pict>
            </w:r>
            <w:r w:rsidRPr="002B787D">
              <w:rPr>
                <w:rFonts w:ascii="Comic Sans MS" w:hAnsi="Comic Sans MS" w:cs="Arial"/>
                <w:bCs/>
              </w:rPr>
              <w:t xml:space="preserve">                                           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28"/>
                <w:szCs w:val="28"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                                        </w:t>
            </w:r>
            <w:r w:rsidRPr="002B787D">
              <w:rPr>
                <w:rFonts w:ascii="Comic Sans MS" w:hAnsi="Comic Sans MS" w:cs="Arial"/>
                <w:bCs/>
                <w:sz w:val="28"/>
                <w:szCs w:val="28"/>
              </w:rPr>
              <w:t>3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28"/>
                <w:szCs w:val="28"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                                                              </w:t>
            </w:r>
            <w:r w:rsidRPr="002B787D">
              <w:rPr>
                <w:rFonts w:ascii="Comic Sans MS" w:hAnsi="Comic Sans MS" w:cs="Arial"/>
                <w:bCs/>
                <w:sz w:val="28"/>
                <w:szCs w:val="28"/>
              </w:rPr>
              <w:t>1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Soru: Zar havaya atıldığında üste gelen yüzünün</w:t>
            </w: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Tek sayı çıkma ihtimali nedir?</w:t>
            </w: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Çift sayı çıkma ihtimali nedir?</w:t>
            </w: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6’dan büyük sayı çıkma olasılığı nedir?</w:t>
            </w: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Asal sayı gelme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Çözüm: </w:t>
            </w:r>
            <w:r w:rsidRPr="002B787D">
              <w:rPr>
                <w:rFonts w:ascii="Comic Sans MS" w:hAnsi="Comic Sans MS" w:cs="Arial"/>
                <w:b/>
                <w:bCs/>
              </w:rPr>
              <w:t>Zar yere düştüğünde üste gelen yüzünde 1,2,3,4,5,6 rakamla- rından herhangi biri olabilir.Bütün rakamların gelme ihtimali vardır.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Şimdi soruların çözümünü yapalım:</w:t>
            </w: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Tek sayı olan zar yüzleri ; 1 , 3 ve 5  olmak üzere ……. tanedir.</w:t>
            </w:r>
          </w:p>
          <w:p w:rsidR="00430080" w:rsidRPr="002B787D" w:rsidRDefault="00430080" w:rsidP="002B787D">
            <w:pPr>
              <w:spacing w:after="0" w:line="240" w:lineRule="auto"/>
              <w:ind w:left="810"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tek sayı gelme         =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tek sayı adedi </w:t>
            </w:r>
            <w:r w:rsidRPr="002B787D">
              <w:rPr>
                <w:rFonts w:ascii="Comic Sans MS" w:hAnsi="Comic Sans MS" w:cs="Arial"/>
                <w:bCs/>
              </w:rPr>
              <w:t xml:space="preserve">   =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..._ </w:t>
            </w:r>
            <w:r w:rsidRPr="002B787D">
              <w:rPr>
                <w:rFonts w:ascii="Comic Sans MS" w:hAnsi="Comic Sans MS" w:cs="Arial"/>
                <w:bCs/>
              </w:rPr>
              <w:t xml:space="preserve"> = ……………………. olasılık 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olasılığı                 toplam yüz sayısı       …                   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Çift sayı olan zar yüzleri ; 2 , 4 ve 6  olmak üzere …… tanedir.</w:t>
            </w:r>
          </w:p>
          <w:p w:rsidR="00430080" w:rsidRPr="002B787D" w:rsidRDefault="00430080" w:rsidP="002B787D">
            <w:pPr>
              <w:spacing w:after="0" w:line="240" w:lineRule="auto"/>
              <w:ind w:left="810"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çift sayı gelme         =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çift sayı adedi _</w:t>
            </w:r>
            <w:r w:rsidRPr="002B787D">
              <w:rPr>
                <w:rFonts w:ascii="Comic Sans MS" w:hAnsi="Comic Sans MS" w:cs="Arial"/>
                <w:bCs/>
              </w:rPr>
              <w:t xml:space="preserve">   =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.._ </w:t>
            </w:r>
            <w:r w:rsidRPr="002B787D">
              <w:rPr>
                <w:rFonts w:ascii="Comic Sans MS" w:hAnsi="Comic Sans MS" w:cs="Arial"/>
                <w:bCs/>
              </w:rPr>
              <w:t xml:space="preserve"> = ………………… olasılık 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olasılığı                   toplam yüz sayısı        ….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   </w:t>
            </w: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Zarın yüzlerinde 6’dan büyük sayı olmadığına göre ;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6’dan büyük sayı    =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altıdan büyük  sayı adedi _</w:t>
            </w:r>
            <w:r w:rsidRPr="002B787D">
              <w:rPr>
                <w:rFonts w:ascii="Comic Sans MS" w:hAnsi="Comic Sans MS" w:cs="Arial"/>
                <w:bCs/>
              </w:rPr>
              <w:t xml:space="preserve">   =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0_ </w:t>
            </w:r>
            <w:r w:rsidRPr="002B787D">
              <w:rPr>
                <w:rFonts w:ascii="Comic Sans MS" w:hAnsi="Comic Sans MS" w:cs="Arial"/>
                <w:bCs/>
              </w:rPr>
              <w:t xml:space="preserve"> =  …………………       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gelme olasılığı                 toplam yüz sayısı                 6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Asal sayı olan zar yüzleri ; 2 , 3 ve 5  olmak üzere …… tanedir.</w:t>
            </w:r>
          </w:p>
          <w:p w:rsidR="00430080" w:rsidRPr="002B787D" w:rsidRDefault="00430080" w:rsidP="002B787D">
            <w:pPr>
              <w:spacing w:after="0" w:line="240" w:lineRule="auto"/>
              <w:ind w:left="810"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asal sayı gelme         =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asal sayı adedi _</w:t>
            </w:r>
            <w:r w:rsidRPr="002B787D">
              <w:rPr>
                <w:rFonts w:ascii="Comic Sans MS" w:hAnsi="Comic Sans MS" w:cs="Arial"/>
                <w:bCs/>
              </w:rPr>
              <w:t xml:space="preserve">   =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..._ </w:t>
            </w:r>
            <w:r w:rsidRPr="002B787D">
              <w:rPr>
                <w:rFonts w:ascii="Comic Sans MS" w:hAnsi="Comic Sans MS" w:cs="Arial"/>
                <w:bCs/>
              </w:rPr>
              <w:t xml:space="preserve"> = ……………… olasılık 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olasılığı                   toplam yüz sayısı          … </w:t>
            </w:r>
          </w:p>
        </w:tc>
      </w:tr>
      <w:tr w:rsidR="00430080" w:rsidRPr="002B787D" w:rsidTr="002B787D">
        <w:trPr>
          <w:trHeight w:val="3527"/>
        </w:trPr>
        <w:tc>
          <w:tcPr>
            <w:tcW w:w="8081" w:type="dxa"/>
            <w:gridSpan w:val="2"/>
          </w:tcPr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>
              <w:rPr>
                <w:noProof/>
              </w:rPr>
              <w:pict>
                <v:oval id="_x0000_s1054" style="position:absolute;margin-left:350.95pt;margin-top:7.15pt;width:33.75pt;height:25.5pt;z-index:251673600;mso-position-horizontal-relative:text;mso-position-vertical-relative:text" fillcolor="#fde9d9">
                  <v:textbox style="mso-next-textbox:#_x0000_s1054">
                    <w:txbxContent>
                      <w:p w:rsidR="00430080" w:rsidRDefault="00430080" w:rsidP="0073057A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55" style="position:absolute;margin-left:319.45pt;margin-top:7.15pt;width:25.5pt;height:25.5pt;z-index:251672576;mso-position-horizontal-relative:text;mso-position-vertical-relative:text" fillcolor="#fde9d9">
                  <v:textbox style="mso-next-textbox:#_x0000_s1055">
                    <w:txbxContent>
                      <w:p w:rsidR="00430080" w:rsidRDefault="00430080" w:rsidP="0073057A">
                        <w:r>
                          <w:t>9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56" style="position:absolute;margin-left:285.7pt;margin-top:7.15pt;width:25.5pt;height:25.5pt;z-index:251669504;mso-position-horizontal-relative:text;mso-position-vertical-relative:text" fillcolor="#fde9d9">
                  <v:textbox style="mso-next-textbox:#_x0000_s1056">
                    <w:txbxContent>
                      <w:p w:rsidR="00430080" w:rsidRDefault="00430080" w:rsidP="0073057A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57" style="position:absolute;margin-left:254.95pt;margin-top:7.15pt;width:25.5pt;height:25.5pt;z-index:251670528;mso-position-horizontal-relative:text;mso-position-vertical-relative:text" fillcolor="#fde9d9">
                  <v:textbox style="mso-next-textbox:#_x0000_s1057">
                    <w:txbxContent>
                      <w:p w:rsidR="00430080" w:rsidRDefault="00430080" w:rsidP="0073057A">
                        <w:r>
                          <w:t>7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58" style="position:absolute;margin-left:223.45pt;margin-top:7.15pt;width:25.5pt;height:25.5pt;z-index:251671552;mso-position-horizontal-relative:text;mso-position-vertical-relative:text" fillcolor="#fde9d9">
                  <v:textbox style="mso-next-textbox:#_x0000_s1058">
                    <w:txbxContent>
                      <w:p w:rsidR="00430080" w:rsidRDefault="00430080" w:rsidP="0073057A">
                        <w: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59" style="position:absolute;margin-left:60.7pt;margin-top:7.15pt;width:25.5pt;height:25.5pt;z-index:251664384;mso-position-horizontal-relative:text;mso-position-vertical-relative:text" fillcolor="#fde9d9">
                  <v:textbox style="mso-next-textbox:#_x0000_s1059">
                    <w:txbxContent>
                      <w:p w:rsidR="00430080" w:rsidRDefault="00430080"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60" style="position:absolute;margin-left:191.95pt;margin-top:7.15pt;width:25.5pt;height:25.5pt;z-index:251667456;mso-position-horizontal-relative:text;mso-position-vertical-relative:text" fillcolor="#fde9d9">
                  <v:textbox style="mso-next-textbox:#_x0000_s1060">
                    <w:txbxContent>
                      <w:p w:rsidR="00430080" w:rsidRDefault="00430080" w:rsidP="0073057A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61" style="position:absolute;margin-left:161.2pt;margin-top:7.15pt;width:25.5pt;height:25.5pt;z-index:251668480;mso-position-horizontal-relative:text;mso-position-vertical-relative:text" fillcolor="#fde9d9">
                  <v:textbox style="mso-next-textbox:#_x0000_s1061">
                    <w:txbxContent>
                      <w:p w:rsidR="00430080" w:rsidRDefault="00430080" w:rsidP="0073057A"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62" style="position:absolute;margin-left:94.45pt;margin-top:7.15pt;width:25.5pt;height:25.5pt;z-index:251665408;mso-position-horizontal-relative:text;mso-position-vertical-relative:text" fillcolor="#fde9d9">
                  <v:textbox style="mso-next-textbox:#_x0000_s1062">
                    <w:txbxContent>
                      <w:p w:rsidR="00430080" w:rsidRDefault="00430080" w:rsidP="0073057A"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63" style="position:absolute;margin-left:128.2pt;margin-top:7.15pt;width:25.5pt;height:25.5pt;z-index:251666432;mso-position-horizontal-relative:text;mso-position-vertical-relative:text" fillcolor="#fde9d9">
                  <v:textbox style="mso-next-textbox:#_x0000_s1063">
                    <w:txbxContent>
                      <w:p w:rsidR="00430080" w:rsidRDefault="00430080" w:rsidP="0073057A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 w:rsidRPr="002B787D">
              <w:rPr>
                <w:rFonts w:ascii="Comic Sans MS" w:hAnsi="Comic Sans MS" w:cs="Arial"/>
                <w:bCs/>
              </w:rPr>
              <w:t xml:space="preserve">Örnek:  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Bir torbaya  1’den 10’a kadar numaralandırılmış topları atalım.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/>
                <w:bCs/>
              </w:rPr>
              <w:t>Soru</w:t>
            </w:r>
            <w:r w:rsidRPr="002B787D">
              <w:rPr>
                <w:rFonts w:ascii="Comic Sans MS" w:hAnsi="Comic Sans MS" w:cs="Arial"/>
                <w:bCs/>
              </w:rPr>
              <w:t xml:space="preserve">   :Rastgele çekilen bir topun 3 gelme olasılığı yüzde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/>
                <w:bCs/>
              </w:rPr>
              <w:t>Cevap</w:t>
            </w:r>
            <w:r w:rsidRPr="002B787D">
              <w:rPr>
                <w:rFonts w:ascii="Comic Sans MS" w:hAnsi="Comic Sans MS" w:cs="Arial"/>
                <w:bCs/>
              </w:rPr>
              <w:t>:    * Torbadaki toplam top sayısı 10 ‘dur.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* 3 numaralı top sayısı 1 ‘dir.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* Çekilen topun 3 gelme olasılığı  onda bir =_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</w:rPr>
              <w:t xml:space="preserve">_  =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1 x10</w:t>
            </w:r>
            <w:r w:rsidRPr="002B787D">
              <w:rPr>
                <w:rFonts w:ascii="Comic Sans MS" w:hAnsi="Comic Sans MS" w:cs="Arial"/>
                <w:bCs/>
              </w:rPr>
              <w:t xml:space="preserve">  =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10</w:t>
            </w:r>
            <w:r w:rsidRPr="002B787D">
              <w:rPr>
                <w:rFonts w:ascii="Comic Sans MS" w:hAnsi="Comic Sans MS" w:cs="Arial"/>
                <w:bCs/>
              </w:rPr>
              <w:t>_ = % 10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                                                     10       10x10      100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/>
                <w:bCs/>
              </w:rPr>
            </w:pPr>
            <w:r w:rsidRPr="002B787D">
              <w:rPr>
                <w:rFonts w:ascii="Comic Sans MS" w:hAnsi="Comic Sans MS" w:cs="Arial"/>
                <w:b/>
                <w:bCs/>
              </w:rPr>
              <w:t>Unutma:Topun 3 gelme olasılığı %10 ise,3 gelmeme olasılığı da % 90‘dır.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/>
                <w:bCs/>
              </w:rPr>
              <w:t>Soru</w:t>
            </w:r>
            <w:r w:rsidRPr="002B787D">
              <w:rPr>
                <w:rFonts w:ascii="Comic Sans MS" w:hAnsi="Comic Sans MS" w:cs="Arial"/>
                <w:bCs/>
              </w:rPr>
              <w:t xml:space="preserve"> : Aynı torbadan rastgele çekilen bir topun çift gelme olasılığı yüzde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/>
                <w:bCs/>
              </w:rPr>
              <w:t>Cevap</w:t>
            </w:r>
            <w:r w:rsidRPr="002B787D">
              <w:rPr>
                <w:rFonts w:ascii="Comic Sans MS" w:hAnsi="Comic Sans MS" w:cs="Arial"/>
                <w:bCs/>
              </w:rPr>
              <w:t>: :    * Torbadaki toplam top sayısı 10 ‘dur.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* Çift numaralı  top sayısı 5 ‘dir.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* Çekilen topun çift gelme olasılığı  onda …… =_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...</w:t>
            </w:r>
            <w:r w:rsidRPr="002B787D">
              <w:rPr>
                <w:rFonts w:ascii="Comic Sans MS" w:hAnsi="Comic Sans MS" w:cs="Arial"/>
                <w:bCs/>
              </w:rPr>
              <w:t xml:space="preserve">_  =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… x10</w:t>
            </w:r>
            <w:r w:rsidRPr="002B787D">
              <w:rPr>
                <w:rFonts w:ascii="Comic Sans MS" w:hAnsi="Comic Sans MS" w:cs="Arial"/>
                <w:bCs/>
              </w:rPr>
              <w:t xml:space="preserve">  =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...</w:t>
            </w:r>
            <w:r w:rsidRPr="002B787D">
              <w:rPr>
                <w:rFonts w:ascii="Comic Sans MS" w:hAnsi="Comic Sans MS" w:cs="Arial"/>
                <w:bCs/>
              </w:rPr>
              <w:t>_ = % 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                                                         …..        ….x10      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/>
                <w:bCs/>
              </w:rPr>
              <w:t>Soru</w:t>
            </w:r>
            <w:r w:rsidRPr="002B787D">
              <w:rPr>
                <w:rFonts w:ascii="Comic Sans MS" w:hAnsi="Comic Sans MS" w:cs="Arial"/>
                <w:bCs/>
              </w:rPr>
              <w:t xml:space="preserve"> : Aynı torbadan rastgele çekilen bir topun tek gelme olasılığı yüzde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/>
                <w:bCs/>
              </w:rPr>
              <w:t>Cevap</w:t>
            </w:r>
            <w:r w:rsidRPr="002B787D">
              <w:rPr>
                <w:rFonts w:ascii="Comic Sans MS" w:hAnsi="Comic Sans MS" w:cs="Arial"/>
                <w:bCs/>
              </w:rPr>
              <w:t>: :    * ………………………………………………………...................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* ………………………………………………………………………….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* …………………………………………………………………… …… =_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...</w:t>
            </w:r>
            <w:r w:rsidRPr="002B787D">
              <w:rPr>
                <w:rFonts w:ascii="Comic Sans MS" w:hAnsi="Comic Sans MS" w:cs="Arial"/>
                <w:bCs/>
              </w:rPr>
              <w:t xml:space="preserve">_  =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………..  </w:t>
            </w:r>
            <w:r w:rsidRPr="002B787D">
              <w:rPr>
                <w:rFonts w:ascii="Comic Sans MS" w:hAnsi="Comic Sans MS" w:cs="Arial"/>
                <w:bCs/>
              </w:rPr>
              <w:t>=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...</w:t>
            </w:r>
            <w:r w:rsidRPr="002B787D">
              <w:rPr>
                <w:rFonts w:ascii="Comic Sans MS" w:hAnsi="Comic Sans MS" w:cs="Arial"/>
                <w:bCs/>
              </w:rPr>
              <w:t>_  =  % 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                                                         …..        …….….     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Soru: Aynı torbadan rastgele çekilen bir topun 6’dan büyük gelme olasılığı yüzde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Cevap:      * ………………………………………………………...................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* ………………………………………………………………………….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* …………………………………………………………………… …… =_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...</w:t>
            </w:r>
            <w:r w:rsidRPr="002B787D">
              <w:rPr>
                <w:rFonts w:ascii="Comic Sans MS" w:hAnsi="Comic Sans MS" w:cs="Arial"/>
                <w:bCs/>
              </w:rPr>
              <w:t xml:space="preserve">_  =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………..  </w:t>
            </w:r>
            <w:r w:rsidRPr="002B787D">
              <w:rPr>
                <w:rFonts w:ascii="Comic Sans MS" w:hAnsi="Comic Sans MS" w:cs="Arial"/>
                <w:bCs/>
              </w:rPr>
              <w:t>=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...</w:t>
            </w:r>
            <w:r w:rsidRPr="002B787D">
              <w:rPr>
                <w:rFonts w:ascii="Comic Sans MS" w:hAnsi="Comic Sans MS" w:cs="Arial"/>
                <w:bCs/>
              </w:rPr>
              <w:t>_  =  % 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                                                         …..        ……...      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10"/>
                <w:szCs w:val="10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Soru: Aynı torbadan rastgele çekilen bir topun 10’dan büyük gelme olasılığı yüzde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Cevap:*…………………………………………………………………………………………………………………………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* ………………………………………………………………………… =_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...</w:t>
            </w:r>
            <w:r w:rsidRPr="002B787D">
              <w:rPr>
                <w:rFonts w:ascii="Comic Sans MS" w:hAnsi="Comic Sans MS" w:cs="Arial"/>
                <w:bCs/>
              </w:rPr>
              <w:t xml:space="preserve">_  =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 xml:space="preserve">………..  </w:t>
            </w:r>
            <w:r w:rsidRPr="002B787D">
              <w:rPr>
                <w:rFonts w:ascii="Comic Sans MS" w:hAnsi="Comic Sans MS" w:cs="Arial"/>
                <w:bCs/>
              </w:rPr>
              <w:t>=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...</w:t>
            </w:r>
            <w:r w:rsidRPr="002B787D">
              <w:rPr>
                <w:rFonts w:ascii="Comic Sans MS" w:hAnsi="Comic Sans MS" w:cs="Arial"/>
                <w:bCs/>
              </w:rPr>
              <w:t>_  =  % ……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sz w:val="28"/>
                <w:szCs w:val="28"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                                                            …..        ……...      ……</w:t>
            </w:r>
          </w:p>
        </w:tc>
      </w:tr>
      <w:tr w:rsidR="00430080" w:rsidRPr="002B787D" w:rsidTr="002B787D">
        <w:trPr>
          <w:trHeight w:val="3527"/>
        </w:trPr>
        <w:tc>
          <w:tcPr>
            <w:tcW w:w="8081" w:type="dxa"/>
            <w:gridSpan w:val="2"/>
          </w:tcPr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>
              <w:rPr>
                <w:noProof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64" type="#_x0000_t22" style="position:absolute;margin-left:295.4pt;margin-top:7.15pt;width:51.75pt;height:66.75pt;z-index:251677696;mso-position-horizontal-relative:text;mso-position-vertical-relative:text" fillcolor="#fde9d9">
                  <v:textbox style="mso-next-textbox:#_x0000_s1064">
                    <w:txbxContent>
                      <w:p w:rsidR="00430080" w:rsidRDefault="00430080" w:rsidP="00390ECE">
                        <w:r>
                          <w:t>5 mavi</w:t>
                        </w:r>
                      </w:p>
                      <w:p w:rsidR="00430080" w:rsidRDefault="00430080" w:rsidP="00390ECE">
                        <w:r>
                          <w:t xml:space="preserve"> 5 sarı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type="#_x0000_t22" style="position:absolute;margin-left:199.4pt;margin-top:7.15pt;width:51.75pt;height:66.75pt;z-index:251676672;mso-position-horizontal-relative:text;mso-position-vertical-relative:text" fillcolor="#fde9d9">
                  <v:textbox style="mso-next-textbox:#_x0000_s1065">
                    <w:txbxContent>
                      <w:p w:rsidR="00430080" w:rsidRDefault="00430080" w:rsidP="00390ECE">
                        <w:r>
                          <w:t>4 mavi</w:t>
                        </w:r>
                      </w:p>
                      <w:p w:rsidR="00430080" w:rsidRDefault="00430080" w:rsidP="00390ECE">
                        <w:r>
                          <w:t xml:space="preserve"> 6 sarı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type="#_x0000_t22" style="position:absolute;margin-left:112.25pt;margin-top:7.15pt;width:51.75pt;height:71.25pt;z-index:251675648;mso-position-horizontal-relative:text;mso-position-vertical-relative:text" fillcolor="#fde9d9">
                  <v:textbox style="mso-next-textbox:#_x0000_s1066">
                    <w:txbxContent>
                      <w:p w:rsidR="00430080" w:rsidRDefault="00430080" w:rsidP="00390ECE">
                        <w:r>
                          <w:t>3 mavi</w:t>
                        </w:r>
                      </w:p>
                      <w:p w:rsidR="00430080" w:rsidRDefault="00430080" w:rsidP="00390ECE">
                        <w:r>
                          <w:t xml:space="preserve"> 2 sarı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type="#_x0000_t22" style="position:absolute;margin-left:26.15pt;margin-top:7.15pt;width:51.75pt;height:71.25pt;z-index:251674624;mso-position-horizontal-relative:text;mso-position-vertical-relative:text" fillcolor="#fde9d9">
                  <v:textbox style="mso-next-textbox:#_x0000_s1067">
                    <w:txbxContent>
                      <w:p w:rsidR="00430080" w:rsidRDefault="00430080" w:rsidP="00390ECE">
                        <w:r>
                          <w:t>2 mavi</w:t>
                        </w:r>
                      </w:p>
                      <w:p w:rsidR="00430080" w:rsidRDefault="00430080">
                        <w:r>
                          <w:t xml:space="preserve"> 8 sarı</w:t>
                        </w:r>
                      </w:p>
                    </w:txbxContent>
                  </v:textbox>
                </v:shape>
              </w:pic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I                         II                     III                         IV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Yukarıdaki kutularda farklı sayıda mavi ve sarı renkli toplar vardır.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Buna göre aşağıdaki soruları cevaplayınız.</w:t>
            </w: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Hangi torbadan mavi gelme olasılığı en fazladır?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Cevap: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2) Hangi torbadan sarı gelme olasılığı en fazladır?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Cevap: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3) Hangi torbada her iki rengin de gelme olasılıkları yarı yarıya eşittir.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Cevap: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4) III. kutudan mavi gelme olasılığı yüzde kaçtır?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Cevap: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5) I. kutudan sarı gelme olasılığı yüzde kaçtır?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Cevap: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6) IV.kutudan siyah gelme olasılığı kaçtır?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Cevap: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7) IV. kutudan sarı gelmeme olasılığı yüzde kaçtır?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Cevap: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</w:p>
        </w:tc>
      </w:tr>
      <w:tr w:rsidR="00430080" w:rsidRPr="002B787D" w:rsidTr="002B787D">
        <w:trPr>
          <w:trHeight w:val="1725"/>
        </w:trPr>
        <w:tc>
          <w:tcPr>
            <w:tcW w:w="8081" w:type="dxa"/>
            <w:gridSpan w:val="2"/>
          </w:tcPr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Uyarı:*Bir olayın olasılığı 1 ise bu olaya kesin olay denir.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Kesin olay = % 100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*Bir olayın olasılığı 0 (sıfır) ise,bu olaydan söz edilemez.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 xml:space="preserve">İmkansız olay= %0 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*Bir olayın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olma olasılığı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ile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olmama olasılığının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toplamı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1’e eşittir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.    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Örnek:Temmuz ayında Afyon’a kar yağma olasılığı % 20 ise, yağmama olasılığı % 80 ‘dir.     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 xml:space="preserve">20  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+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80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=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100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=  1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                   100    100     100</w:t>
            </w:r>
          </w:p>
        </w:tc>
      </w:tr>
      <w:tr w:rsidR="00430080" w:rsidRPr="002B787D" w:rsidTr="002B787D">
        <w:trPr>
          <w:trHeight w:val="1725"/>
        </w:trPr>
        <w:tc>
          <w:tcPr>
            <w:tcW w:w="8081" w:type="dxa"/>
            <w:gridSpan w:val="2"/>
          </w:tcPr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                         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OLASILIK TEST 1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1-Bir madeni para havaya atılıyor.Para yere düştüğünde üste gelen yüzünün tura olma olasılğı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A- 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B-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C-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D-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 xml:space="preserve">1 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8                  6                   3                 2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2- Bir madeni para havaya atılıyor.Para yere düştüğünde üste gelen yüzünün yazı olma olasılğı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A- 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B-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C-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8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D-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 xml:space="preserve">1 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7                  2                  10                   6</w:t>
            </w:r>
          </w:p>
          <w:tbl>
            <w:tblPr>
              <w:tblW w:w="0" w:type="auto"/>
              <w:tblInd w:w="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103"/>
            </w:tblGrid>
            <w:tr w:rsidR="00430080" w:rsidRPr="002B787D" w:rsidTr="002B787D"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 xml:space="preserve"> Bir tavla zarı havaya atılıyor ve yere düşüyor.</w:t>
                  </w:r>
                </w:p>
              </w:tc>
            </w:tr>
          </w:tbl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Buna göre 3, 4 , 5 , 6 numaralı soruları cevaplıyınız.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3-Üste gelen yüzünün 5 gelme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A- 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B-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C-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D-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 xml:space="preserve">5 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6                  3                   2                   6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4-Üste gelen yüzünün 6’dan küçük olma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A- 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3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B-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C-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D-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 xml:space="preserve">6 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6                  3                   6                   6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5- Üste gelen yüzünün tek sayı olma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A-  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B-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C-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6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D-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 xml:space="preserve">3 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2                 5                   10                  4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6- Üste gelen yüzünün çift sayı olma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A-  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B-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C-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3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D- 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 xml:space="preserve">3 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6                  3                    6                   3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7-Bir torbada 6 kırmızı,5 sarı,3 mavi , 4 siyah bilye vardır.Torbadan rast-gele bir bilye çekersek,çıkan bilye için aşağıdakilerden hangisi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yanlıştır?</w:t>
            </w: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Kırmızı olma olasılığı =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1_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B-Siyah olma olasılığı =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2_</w:t>
            </w:r>
          </w:p>
          <w:p w:rsidR="00430080" w:rsidRPr="002B787D" w:rsidRDefault="00430080" w:rsidP="002B787D">
            <w:pPr>
              <w:spacing w:after="0" w:line="240" w:lineRule="auto"/>
              <w:ind w:left="297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3                                                     9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C- Kırmızı olma olasılığı =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5_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B-Siyah olma olasılığı =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4_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left="615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                     18                                                     9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Bir küpün 1 yüzü mavi , 4 yüzü kırmızı , 1 yüzü yeşile boyanıyor.Küp havada bir kez atılıyor.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Buna göre 8. , 9. ve 10. Nolu soruları cevaplayınız.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8- Üste gelen yüzünün kırmızı olma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left="36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3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B-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7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left="72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2                    8                     3                       8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9- Hangi renklerin üste gelme olasılıkları eşittir?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A-mavi-kırmızı     B-mavi-yeşil        C-kırmızı-yeşil        D-hiçbirinin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10-Üste gelen yüzünün yeşil olma olasığı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A-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3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B-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7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left="72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2                    8                     3                       8</w:t>
            </w:r>
          </w:p>
          <w:p w:rsidR="00430080" w:rsidRPr="002B787D" w:rsidRDefault="00430080" w:rsidP="002B787D">
            <w:pPr>
              <w:spacing w:after="0" w:line="240" w:lineRule="auto"/>
              <w:ind w:left="720"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/>
                <w:bCs/>
                <w:noProof/>
              </w:rPr>
            </w:pPr>
            <w:r w:rsidRPr="002B787D">
              <w:rPr>
                <w:rFonts w:ascii="Comic Sans MS" w:hAnsi="Comic Sans MS" w:cs="Arial"/>
                <w:b/>
                <w:bCs/>
                <w:noProof/>
              </w:rPr>
              <w:t>1’den 9’a kadar ( 9 dahil ) numaralandırılmış eşit büyüklükteki toplar içi görünmeyen bir torbaya atılıyor.Torbadan rastgele bir top çekiliyor.</w:t>
            </w:r>
          </w:p>
          <w:p w:rsidR="00430080" w:rsidRPr="002B787D" w:rsidRDefault="00430080" w:rsidP="002B787D">
            <w:pPr>
              <w:spacing w:after="0" w:line="240" w:lineRule="auto"/>
              <w:ind w:left="72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Buna göre 11. , 12. , 13. , 14. ve 15. soruları cevaplayınız.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11- Çekilen topun numarasının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tek sayı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çıkma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>_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7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9                  9               3               9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12- Çekilen topun numarasının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çift sayı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çıkma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7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4</w:t>
            </w:r>
            <w:r w:rsidRPr="002B787D">
              <w:rPr>
                <w:rFonts w:ascii="Comic Sans MS" w:hAnsi="Comic Sans MS" w:cs="Arial"/>
                <w:bCs/>
                <w:noProof/>
              </w:rPr>
              <w:t>_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9                  3               9               3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13- Çekilen topun numarasının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 xml:space="preserve">2’den büyük 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çıkma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7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  <w:noProof/>
              </w:rPr>
              <w:t>_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9                  9                6               9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14- Çekilen topun numarasının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8’den küçük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çıkma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4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>_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7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9                  9                4               9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15-Çekilen topun numarasının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3’e tam bölünebilen sayı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çıkma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6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8</w:t>
            </w:r>
            <w:r w:rsidRPr="002B787D">
              <w:rPr>
                <w:rFonts w:ascii="Comic Sans MS" w:hAnsi="Comic Sans MS" w:cs="Arial"/>
                <w:bCs/>
                <w:noProof/>
              </w:rPr>
              <w:t>_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0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3                  9                9               9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16-Çekilen topun numarasının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5’e tam bölünebilen sayı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çıkma olasılığı nedir?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>_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9                  9               6               5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17- ‘’Özlem:Bence bugün % 99 ihtimalle yağmur yağacak.’’ yorumunu yapıyor.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Bu yaruma göre hangi ifade doğrudur?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A-Yağmur kesin yağacak.                   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B-Yağmur kesinlikle yağmayacak.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C-Yağmurun yağma olasığı ile yağmama olasılığı eşittir.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D-Yağmurun yağma olasılığı, yağmama olasılığından büyüktür.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</w:tc>
      </w:tr>
      <w:tr w:rsidR="00430080" w:rsidRPr="002B787D" w:rsidTr="002B787D">
        <w:trPr>
          <w:trHeight w:val="1725"/>
        </w:trPr>
        <w:tc>
          <w:tcPr>
            <w:tcW w:w="8081" w:type="dxa"/>
            <w:gridSpan w:val="2"/>
          </w:tcPr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18-‘’ AFYONKARAHİSAR ‘’ sözcüğünün harfleri bir torbaya konuluyor.Çekilen harflerden ‘’ A ‘’ harfinin gelme olasılığı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4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3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10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4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7                            14                        15                       14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19-Bir torbaya 22 kırmızı, 8 mavi top bulunmaktadır.Çekilen topun siyah gelme olasılığı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10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0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8</w: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_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30                         30                        30                          22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>
              <w:rPr>
                <w:noProof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68" type="#_x0000_t123" style="position:absolute;margin-left:240.7pt;margin-top:9pt;width:97.5pt;height:94.5pt;z-index:251678720" fillcolor="#fde9d9">
                  <v:textbox style="mso-next-textbox:#_x0000_s1068">
                    <w:txbxContent>
                      <w:p w:rsidR="00430080" w:rsidRDefault="00430080">
                        <w:r>
                          <w:t xml:space="preserve">         M       </w:t>
                        </w:r>
                      </w:p>
                      <w:p w:rsidR="00430080" w:rsidRDefault="00430080">
                        <w:r>
                          <w:t>K                  K</w:t>
                        </w:r>
                      </w:p>
                      <w:p w:rsidR="00430080" w:rsidRDefault="00430080">
                        <w:r>
                          <w:t xml:space="preserve">         K</w:t>
                        </w:r>
                      </w:p>
                    </w:txbxContent>
                  </v:textbox>
                </v:shape>
              </w:pic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20-  Yandaki çark döndürüldüğünde ibrenin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‘’K ‘’ gelme olasılığı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3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>
              <w:rPr>
                <w:noProof/>
              </w:rPr>
              <w:pict>
                <v:shape id="_x0000_s1069" type="#_x0000_t32" style="position:absolute;margin-left:206.95pt;margin-top:8.05pt;width:44.25pt;height:0;z-index:251679744" o:connectortype="straight">
                  <v:stroke endarrow="block"/>
                </v:shape>
              </w:pict>
            </w:r>
            <w:r w:rsidRPr="002B787D">
              <w:rPr>
                <w:rFonts w:ascii="Comic Sans MS" w:hAnsi="Comic Sans MS" w:cs="Arial"/>
                <w:bCs/>
                <w:noProof/>
              </w:rPr>
              <w:t xml:space="preserve">         4                                3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C-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3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4                                4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21- Sınıf başkanlığı seçiminde 12 erkek , 8 kız aday oluyor.Seçilecek başkanın kız olma olasılığı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8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20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12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 12                        20                      20                            20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22-Alfabemizdeki bulunan 29 harfin yazılı olduğu kartlar bir torbaya atılıyor.Rastgele bir kart çekildiğinde ünlü (sesli) harf gelme olasılığı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8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21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8                     29                     21                       29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23-Bir eşkenar üçgenin bir kenarının uzunluğu 10 cm’dir.Bu eşkenar üçgenin çevresini bulma olasılığı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A-%0                  B-%20                        C-%10                      D-%100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24-Bir torbada 19  bilye vardır.Rastgele bir bilye çekildiğinde beyaz bilye gelme olasılığı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13</w:t>
            </w:r>
            <w:r w:rsidRPr="002B787D">
              <w:rPr>
                <w:rFonts w:ascii="Comic Sans MS" w:hAnsi="Comic Sans MS" w:cs="Arial"/>
                <w:bCs/>
                <w:noProof/>
              </w:rPr>
              <w:t>_ ‘tür.Bu torbada kaç siyah boncuk vardır?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left="1080"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19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A-15                 B-19                  C-6                   D-13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25-Bir sepette 5 elma, 3 muz , 8 armut bulunmaktadır.Sepetten ilk çekilen meyve elma olduğuna göre ikinci çekilen meyvenin armut olma olaslığı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 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8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7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6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D-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4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 15                         15                         14                          15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</w:tc>
      </w:tr>
      <w:tr w:rsidR="00430080" w:rsidRPr="002B787D" w:rsidTr="002B787D">
        <w:trPr>
          <w:gridBefore w:val="1"/>
          <w:trHeight w:val="10331"/>
        </w:trPr>
        <w:tc>
          <w:tcPr>
            <w:tcW w:w="8081" w:type="dxa"/>
          </w:tcPr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26- Bir kutudaki mendillerden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 ‘i beyaz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 ‘i pembe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</w:t>
            </w:r>
            <w:r w:rsidRPr="002B787D">
              <w:rPr>
                <w:rFonts w:ascii="Comic Sans MS" w:hAnsi="Comic Sans MS" w:cs="Arial"/>
                <w:bCs/>
                <w:noProof/>
              </w:rPr>
              <w:t>_’i mor renklidir.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                                  3                 4                    6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Kutudan rastgele bir mendil alındığında hangi renk mendilin çıkma olasılığı en fazladır?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A-mor                  B-pembe                     C-beyaz                 D-yeşil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27-Grafik: Torbadaki top sayısı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noProof/>
              </w:rPr>
              <w:object w:dxaOrig="6087" w:dyaOrig="2515">
                <v:shape id="Grafik 3" o:spid="_x0000_i1035" type="#_x0000_t75" style="width:304.5pt;height:126pt;visibility:visible" o:ole="">
                  <v:imagedata r:id="rId15" o:title=""/>
                  <o:lock v:ext="edit" aspectratio="f"/>
                </v:shape>
                <o:OLEObject Type="Embed" ProgID="Excel.Chart.8" ShapeID="Grafik 3" DrawAspect="Content" ObjectID="_1412104693" r:id="rId16"/>
              </w:objec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 xml:space="preserve">Yukarıdaki çizgi grafiğinde bir torbadaki eşit büyüklükte ve farklı renklerdeki topların sayıları verilmiştir.Torbadan rastgele çekilen bir top için aşağıdakilerden hangisi </w:t>
            </w:r>
            <w:r w:rsidRPr="002B787D">
              <w:rPr>
                <w:rFonts w:ascii="Comic Sans MS" w:hAnsi="Comic Sans MS"/>
                <w:b/>
              </w:rPr>
              <w:t>yanlıştır</w:t>
            </w:r>
            <w:r w:rsidRPr="002B787D">
              <w:rPr>
                <w:rFonts w:ascii="Comic Sans MS" w:hAnsi="Comic Sans MS"/>
              </w:rPr>
              <w:t>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A-Kırmızı çıkma olasılığı en azdır.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B-Sarı top çıkma olasılığı en çoktur.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C-Yeşil top çıkma olasılığı , mavi top çıkma olasılığına  eşittir.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D-Torbada 55 top vardır.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28- Bir torbadaki eş kartlardan _</w:t>
            </w:r>
            <w:r w:rsidRPr="002B787D">
              <w:rPr>
                <w:rFonts w:ascii="Comic Sans MS" w:hAnsi="Comic Sans MS"/>
                <w:u w:val="single"/>
              </w:rPr>
              <w:t>1</w:t>
            </w:r>
            <w:r w:rsidRPr="002B787D">
              <w:rPr>
                <w:rFonts w:ascii="Comic Sans MS" w:hAnsi="Comic Sans MS"/>
              </w:rPr>
              <w:t>_ ‘i mavi, _</w:t>
            </w:r>
            <w:r w:rsidRPr="002B787D">
              <w:rPr>
                <w:rFonts w:ascii="Comic Sans MS" w:hAnsi="Comic Sans MS"/>
                <w:u w:val="single"/>
              </w:rPr>
              <w:t>1</w:t>
            </w:r>
            <w:r w:rsidRPr="002B787D">
              <w:rPr>
                <w:rFonts w:ascii="Comic Sans MS" w:hAnsi="Comic Sans MS"/>
              </w:rPr>
              <w:t>_’i beyaz, _</w:t>
            </w:r>
            <w:r w:rsidRPr="002B787D">
              <w:rPr>
                <w:rFonts w:ascii="Comic Sans MS" w:hAnsi="Comic Sans MS"/>
                <w:u w:val="single"/>
              </w:rPr>
              <w:t>1</w:t>
            </w:r>
            <w:r w:rsidRPr="002B787D">
              <w:rPr>
                <w:rFonts w:ascii="Comic Sans MS" w:hAnsi="Comic Sans MS"/>
              </w:rPr>
              <w:t xml:space="preserve">_’i kırmızı ve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 xml:space="preserve">                                                    6               12                2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_</w:t>
            </w:r>
            <w:r w:rsidRPr="002B787D">
              <w:rPr>
                <w:rFonts w:ascii="Comic Sans MS" w:hAnsi="Comic Sans MS"/>
                <w:u w:val="single"/>
              </w:rPr>
              <w:t>1</w:t>
            </w:r>
            <w:r w:rsidRPr="002B787D">
              <w:rPr>
                <w:rFonts w:ascii="Comic Sans MS" w:hAnsi="Comic Sans MS"/>
              </w:rPr>
              <w:t xml:space="preserve">_ mor renklidir.Torbadan rastgele bir kart çekilirse, hangi renk kartın 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 xml:space="preserve">  4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çıkma olasılığı en büyüktür? (2011 DPY)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A-mavi</w:t>
            </w:r>
            <w:r w:rsidRPr="002B787D">
              <w:rPr>
                <w:rFonts w:ascii="Comic Sans MS" w:hAnsi="Comic Sans MS"/>
              </w:rPr>
              <w:tab/>
            </w:r>
            <w:r w:rsidRPr="002B787D">
              <w:rPr>
                <w:rFonts w:ascii="Comic Sans MS" w:hAnsi="Comic Sans MS"/>
              </w:rPr>
              <w:tab/>
            </w:r>
            <w:r w:rsidRPr="002B787D">
              <w:rPr>
                <w:rFonts w:ascii="Comic Sans MS" w:hAnsi="Comic Sans MS"/>
              </w:rPr>
              <w:tab/>
              <w:t>B-beyaz</w:t>
            </w:r>
            <w:r w:rsidRPr="002B787D">
              <w:rPr>
                <w:rFonts w:ascii="Comic Sans MS" w:hAnsi="Comic Sans MS"/>
              </w:rPr>
              <w:tab/>
            </w:r>
            <w:r w:rsidRPr="002B787D">
              <w:rPr>
                <w:rFonts w:ascii="Comic Sans MS" w:hAnsi="Comic Sans MS"/>
              </w:rPr>
              <w:tab/>
              <w:t>C-kırmızı</w:t>
            </w:r>
            <w:r w:rsidRPr="002B787D">
              <w:rPr>
                <w:rFonts w:ascii="Comic Sans MS" w:hAnsi="Comic Sans MS"/>
              </w:rPr>
              <w:tab/>
            </w:r>
            <w:r w:rsidRPr="002B787D">
              <w:rPr>
                <w:rFonts w:ascii="Comic Sans MS" w:hAnsi="Comic Sans MS"/>
              </w:rPr>
              <w:tab/>
              <w:t>D-mor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29-Ülkemizde hangi ayda kar yağma olasılığı daha fazladır?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A-Temmuz                B-Ağustos                C-Ocak</w:t>
            </w:r>
            <w:r w:rsidRPr="002B787D">
              <w:rPr>
                <w:rFonts w:ascii="Comic Sans MS" w:hAnsi="Comic Sans MS"/>
              </w:rPr>
              <w:tab/>
              <w:t xml:space="preserve">    D- Ekim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  <w:r w:rsidRPr="002B787D">
              <w:rPr>
                <w:rFonts w:ascii="Comic Sans MS" w:hAnsi="Comic Sans MS"/>
              </w:rPr>
              <w:t>30- ‘’30 soruluk olasılık testinde full çıkarma olasılığım % 80 ’’ diyen bir öğrencinin full çıkaramama olasılığı yüzde kaçtır?</w:t>
            </w:r>
          </w:p>
          <w:p w:rsidR="00430080" w:rsidRPr="002B787D" w:rsidRDefault="00430080" w:rsidP="002B787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/>
              </w:rPr>
              <w:t>% 30                    B- %50                   C-%20              D-% 100</w:t>
            </w:r>
          </w:p>
          <w:p w:rsidR="00430080" w:rsidRPr="002B787D" w:rsidRDefault="00430080" w:rsidP="002B787D">
            <w:pPr>
              <w:pStyle w:val="ListParagraph"/>
              <w:spacing w:after="0" w:line="240" w:lineRule="auto"/>
              <w:ind w:right="98"/>
              <w:jc w:val="both"/>
              <w:rPr>
                <w:rFonts w:ascii="Comic Sans MS" w:hAnsi="Comic Sans MS"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                           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OLASILIK TEST 2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1-</w:t>
            </w:r>
            <w:r w:rsidRPr="002B787D">
              <w:rPr>
                <w:rFonts w:ascii="Comic Sans MS" w:hAnsi="Comic Sans MS" w:cs="Arial"/>
                <w:b/>
                <w:bCs/>
                <w:noProof/>
              </w:rPr>
              <w:t>Bir trafik kazasını inceleyen polisler kazanın nedeni ile ilgili çeşitli tahminlerde bulunuyorlar.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Aşağıdakilerden hangisinin bu kazanın nedenlerinden birisi olma ihtimali diğerlerinden daha düşüktür?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A-Şoför alkollü olabilir.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B-Şoför uyuduğu için kaza olmuş olabilir.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C-Araç kırmızı ışıkta geçtiği için kaza gerçekleşmiş olabilir.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D-Hava güneşli olduğu için kaza olmuş olabilir.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2- I.Ödevlerimizi zamanında yapmalıyız.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II.Derslerimize hiç çalışmamalıyız.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III.Öğretmenimiz ders anlatırken onu dikkatli dinlemeliyiz.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IV. Okulda öğrendiklerimizi evde tekrar etmeliyiz.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Yukarıdaki ifadelerden hangilerinin yapılması durumunda sınavlardan düşük not alma olasılığımız diğerlerine göre daha fazladır?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A-Yalnız III           B-Yalnız II            C-I ve III               D-II ve IV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3-</w:t>
            </w:r>
          </w:p>
          <w:tbl>
            <w:tblPr>
              <w:tblW w:w="0" w:type="auto"/>
              <w:tblInd w:w="7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78"/>
              <w:gridCol w:w="1950"/>
            </w:tblGrid>
            <w:tr w:rsidR="00430080" w:rsidRPr="002B787D" w:rsidTr="002B787D">
              <w:tc>
                <w:tcPr>
                  <w:tcW w:w="38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jc w:val="center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>Nihat’nın bilyeleri</w:t>
                  </w:r>
                </w:p>
              </w:tc>
            </w:tr>
            <w:tr w:rsidR="00430080" w:rsidRPr="002B787D" w:rsidTr="002B787D"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jc w:val="center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>Kırmızı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jc w:val="center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>12 tane</w:t>
                  </w:r>
                </w:p>
              </w:tc>
            </w:tr>
            <w:tr w:rsidR="00430080" w:rsidRPr="002B787D" w:rsidTr="002B787D"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jc w:val="center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>Sarı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jc w:val="center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>4 tane</w:t>
                  </w:r>
                </w:p>
              </w:tc>
            </w:tr>
            <w:tr w:rsidR="00430080" w:rsidRPr="002B787D" w:rsidTr="002B787D"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jc w:val="center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>Mavi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jc w:val="center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>24 tane</w:t>
                  </w:r>
                </w:p>
              </w:tc>
            </w:tr>
            <w:tr w:rsidR="00430080" w:rsidRPr="002B787D" w:rsidTr="002B787D"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jc w:val="center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>Turuncu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430080" w:rsidRPr="002B787D" w:rsidRDefault="00430080" w:rsidP="002B787D">
                  <w:pPr>
                    <w:spacing w:after="0" w:line="240" w:lineRule="auto"/>
                    <w:ind w:right="98"/>
                    <w:jc w:val="center"/>
                    <w:rPr>
                      <w:rFonts w:ascii="Comic Sans MS" w:hAnsi="Comic Sans MS" w:cs="Arial"/>
                      <w:bCs/>
                      <w:noProof/>
                    </w:rPr>
                  </w:pPr>
                  <w:r w:rsidRPr="002B787D">
                    <w:rPr>
                      <w:rFonts w:ascii="Comic Sans MS" w:hAnsi="Comic Sans MS" w:cs="Arial"/>
                      <w:bCs/>
                      <w:noProof/>
                    </w:rPr>
                    <w:t>19 tane</w:t>
                  </w:r>
                </w:p>
              </w:tc>
            </w:tr>
          </w:tbl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Atahan torbadan bir tane bilye alıyor.Bu bilgiyle ilgili aşağıdakilerden hangisi 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yanlıştır?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A-Sarı bilye alma olasılığı kırmızı bilye olma olasılığından yüksektir.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B-Mavi bilye alma olasılığı en yüksektir.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C-Sarı bilye alma olasılığı en düşüktür.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D-Kırmızı bilye alma olasılığı mavi bilye olasılığından düşüktür.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4-‘’Bugün kar yağma olasılığı % 45’tir.’’ Bugün kar yağmama olasılığı %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A-% 65                   B- % 55                  C- % 50                     % 45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jc w:val="both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5-Bir kasada 13 sağlam ve 9 çürümüş limon vardır.Rastgele  alınan bir limonun çürümüş olma olasılığı kaçtır?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A-.   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13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B-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9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  C- 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22</w:t>
            </w:r>
            <w:r w:rsidRPr="002B787D">
              <w:rPr>
                <w:rFonts w:ascii="Comic Sans MS" w:hAnsi="Comic Sans MS" w:cs="Arial"/>
                <w:bCs/>
                <w:noProof/>
              </w:rPr>
              <w:t>_                D-_</w:t>
            </w:r>
            <w:r w:rsidRPr="002B787D">
              <w:rPr>
                <w:rFonts w:ascii="Comic Sans MS" w:hAnsi="Comic Sans MS" w:cs="Arial"/>
                <w:bCs/>
                <w:noProof/>
                <w:u w:val="single"/>
              </w:rPr>
              <w:t>9</w:t>
            </w:r>
            <w:r w:rsidRPr="002B787D">
              <w:rPr>
                <w:rFonts w:ascii="Comic Sans MS" w:hAnsi="Comic Sans MS" w:cs="Arial"/>
                <w:bCs/>
                <w:noProof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 xml:space="preserve">           22                         22                         22                        13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  <w:noProof/>
              </w:rPr>
              <w:t>6-</w:t>
            </w:r>
            <w:r w:rsidRPr="002B787D">
              <w:rPr>
                <w:rFonts w:ascii="Comic Sans MS" w:hAnsi="Comic Sans MS" w:cs="Arial"/>
                <w:bCs/>
              </w:rPr>
              <w:t>Haftanın günleri aynı büyüklükteki kartlara yazılarak bir torbaya atılıyor. Rastgele bir kart çekilirse çekilen kartın üzerinde C harfiyle başlayan gün yazma olasılığı nedir?</w:t>
            </w:r>
            <w:r w:rsidRPr="002B787D">
              <w:rPr>
                <w:rFonts w:ascii="Comic Sans MS" w:hAnsi="Comic Sans MS" w:cs="Arial"/>
                <w:bCs/>
              </w:rPr>
              <w:br/>
              <w:t xml:space="preserve">A)    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2</w:t>
            </w:r>
            <w:r w:rsidRPr="002B787D">
              <w:rPr>
                <w:rFonts w:ascii="Comic Sans MS" w:hAnsi="Comic Sans MS" w:cs="Arial"/>
                <w:bCs/>
              </w:rPr>
              <w:t xml:space="preserve">                 B)     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3</w:t>
            </w:r>
            <w:r w:rsidRPr="002B787D">
              <w:rPr>
                <w:rFonts w:ascii="Comic Sans MS" w:hAnsi="Comic Sans MS" w:cs="Arial"/>
                <w:bCs/>
              </w:rPr>
              <w:t xml:space="preserve">                   C)  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</w:rPr>
              <w:t xml:space="preserve">                  D)     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6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  7                           7                          5                           7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7-OLASILIKSIZ kelimesinin harfleri eş kağıtlara yazılıp bir torbaya atılıyor. Rastgele çekilen kağıttaki harfin “I” olma olasılığı nedir? </w:t>
            </w:r>
            <w:r w:rsidRPr="002B787D">
              <w:rPr>
                <w:rFonts w:ascii="Comic Sans MS" w:hAnsi="Comic Sans MS" w:cs="Arial"/>
                <w:bCs/>
              </w:rPr>
              <w:br/>
              <w:t>A)%10               B)%20                C)%30               D)%40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8-Bilal’ in kalem kutusunda 3 mavi,2 siyah,4 kırmızı ve 1 yeşil kalem vardır. Bilal kalem kutusundan rastgele bir kalem seçtiğinde seçilen kalemin kırmızı olmama olasılığı yüzde kaçtır? </w:t>
            </w:r>
            <w:r w:rsidRPr="002B787D">
              <w:rPr>
                <w:rFonts w:ascii="Comic Sans MS" w:hAnsi="Comic Sans MS" w:cs="Arial"/>
                <w:bCs/>
              </w:rPr>
              <w:br/>
              <w:t>A) %90                B) %60               C) %40                   D) %20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9-Bir hikâye kitabı 59 sayfadan oluşmaktadır. Kitabın rastgele açılan sayfasının 10’un katı olma olasılığı nedir?</w:t>
            </w:r>
            <w:r w:rsidRPr="002B787D">
              <w:rPr>
                <w:rFonts w:ascii="Comic Sans MS" w:hAnsi="Comic Sans MS" w:cs="Arial"/>
                <w:bCs/>
              </w:rPr>
              <w:br/>
              <w:t>A) 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5</w:t>
            </w:r>
            <w:r w:rsidRPr="002B787D">
              <w:rPr>
                <w:rFonts w:ascii="Comic Sans MS" w:hAnsi="Comic Sans MS" w:cs="Arial"/>
                <w:bCs/>
              </w:rPr>
              <w:t>_                    B)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10</w:t>
            </w:r>
            <w:r w:rsidRPr="002B787D">
              <w:rPr>
                <w:rFonts w:ascii="Comic Sans MS" w:hAnsi="Comic Sans MS" w:cs="Arial"/>
                <w:bCs/>
              </w:rPr>
              <w:t>_                    C)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59</w:t>
            </w:r>
            <w:r w:rsidRPr="002B787D">
              <w:rPr>
                <w:rFonts w:ascii="Comic Sans MS" w:hAnsi="Comic Sans MS" w:cs="Arial"/>
                <w:bCs/>
              </w:rPr>
              <w:t>_             D)  _</w:t>
            </w:r>
            <w:r w:rsidRPr="002B787D">
              <w:rPr>
                <w:rFonts w:ascii="Comic Sans MS" w:hAnsi="Comic Sans MS" w:cs="Arial"/>
                <w:bCs/>
                <w:u w:val="single"/>
              </w:rPr>
              <w:t>6</w:t>
            </w:r>
            <w:r w:rsidRPr="002B787D">
              <w:rPr>
                <w:rFonts w:ascii="Comic Sans MS" w:hAnsi="Comic Sans MS" w:cs="Arial"/>
                <w:bCs/>
              </w:rPr>
              <w:t>_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 xml:space="preserve">        59                            59                             60                       60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10- Parkta oynayan bir çocuğun aşağıdakilerden hangisini görmesi olası değildir?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A-Salıncaktan düşen bir çocuğu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B-Birbirine çarpan çocukları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</w:rPr>
            </w:pPr>
            <w:r w:rsidRPr="002B787D">
              <w:rPr>
                <w:rFonts w:ascii="Comic Sans MS" w:hAnsi="Comic Sans MS" w:cs="Arial"/>
                <w:bCs/>
              </w:rPr>
              <w:t>C-Çocuğu ile oyun oynayan anneyi</w:t>
            </w:r>
          </w:p>
          <w:p w:rsidR="00430080" w:rsidRPr="002B787D" w:rsidRDefault="00430080" w:rsidP="002B787D">
            <w:pPr>
              <w:spacing w:after="0" w:line="240" w:lineRule="auto"/>
              <w:ind w:right="98"/>
              <w:rPr>
                <w:rFonts w:ascii="Comic Sans MS" w:hAnsi="Comic Sans MS" w:cs="Arial"/>
                <w:bCs/>
                <w:noProof/>
              </w:rPr>
            </w:pPr>
            <w:r w:rsidRPr="002B787D">
              <w:rPr>
                <w:rFonts w:ascii="Comic Sans MS" w:hAnsi="Comic Sans MS" w:cs="Arial"/>
                <w:bCs/>
              </w:rPr>
              <w:t>D-Parkın içinden geçen bir treni</w:t>
            </w:r>
          </w:p>
        </w:tc>
      </w:tr>
    </w:tbl>
    <w:p w:rsidR="00430080" w:rsidRPr="00A14C86" w:rsidRDefault="00430080" w:rsidP="0097343B">
      <w:pPr>
        <w:spacing w:after="0" w:line="240" w:lineRule="auto"/>
        <w:ind w:right="9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www.matematigiseviyorum.com</w:t>
      </w:r>
    </w:p>
    <w:sectPr w:rsidR="00430080" w:rsidRPr="00A14C86" w:rsidSect="002E538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19C"/>
    <w:multiLevelType w:val="hybridMultilevel"/>
    <w:tmpl w:val="127C8D8E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212DB"/>
    <w:multiLevelType w:val="hybridMultilevel"/>
    <w:tmpl w:val="8214A7BC"/>
    <w:lvl w:ilvl="0" w:tplc="390CEE6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E0A4A"/>
    <w:multiLevelType w:val="hybridMultilevel"/>
    <w:tmpl w:val="AA9CCF3E"/>
    <w:lvl w:ilvl="0" w:tplc="3736878C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0C721C51"/>
    <w:multiLevelType w:val="hybridMultilevel"/>
    <w:tmpl w:val="70C4A178"/>
    <w:lvl w:ilvl="0" w:tplc="05CEEB7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0C4FB4"/>
    <w:multiLevelType w:val="hybridMultilevel"/>
    <w:tmpl w:val="6E2C1ED6"/>
    <w:lvl w:ilvl="0" w:tplc="B1383C86">
      <w:start w:val="3"/>
      <w:numFmt w:val="decimal"/>
      <w:lvlText w:val="%1"/>
      <w:lvlJc w:val="left"/>
      <w:pPr>
        <w:ind w:left="333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05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77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549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621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93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765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837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090" w:hanging="180"/>
      </w:pPr>
      <w:rPr>
        <w:rFonts w:cs="Times New Roman"/>
      </w:rPr>
    </w:lvl>
  </w:abstractNum>
  <w:abstractNum w:abstractNumId="5">
    <w:nsid w:val="130A2A22"/>
    <w:multiLevelType w:val="hybridMultilevel"/>
    <w:tmpl w:val="7C786B52"/>
    <w:lvl w:ilvl="0" w:tplc="07FE1B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20829"/>
    <w:multiLevelType w:val="hybridMultilevel"/>
    <w:tmpl w:val="AB568464"/>
    <w:lvl w:ilvl="0" w:tplc="1DACB4A4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DC7C00"/>
    <w:multiLevelType w:val="hybridMultilevel"/>
    <w:tmpl w:val="34AAAC76"/>
    <w:lvl w:ilvl="0" w:tplc="91642F3A">
      <w:start w:val="1"/>
      <w:numFmt w:val="upperLetter"/>
      <w:lvlText w:val="%1-"/>
      <w:lvlJc w:val="left"/>
      <w:pPr>
        <w:ind w:left="61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8">
    <w:nsid w:val="313A2BD6"/>
    <w:multiLevelType w:val="hybridMultilevel"/>
    <w:tmpl w:val="1362E576"/>
    <w:lvl w:ilvl="0" w:tplc="58E6C38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B5A13"/>
    <w:multiLevelType w:val="hybridMultilevel"/>
    <w:tmpl w:val="AA9CCF3E"/>
    <w:lvl w:ilvl="0" w:tplc="3736878C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36947D15"/>
    <w:multiLevelType w:val="hybridMultilevel"/>
    <w:tmpl w:val="C1789A3E"/>
    <w:lvl w:ilvl="0" w:tplc="E2B8382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AA7DEF"/>
    <w:multiLevelType w:val="hybridMultilevel"/>
    <w:tmpl w:val="481E0E02"/>
    <w:lvl w:ilvl="0" w:tplc="8DF210F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2F05AC"/>
    <w:multiLevelType w:val="hybridMultilevel"/>
    <w:tmpl w:val="A6A2050E"/>
    <w:lvl w:ilvl="0" w:tplc="6952E3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7595D"/>
    <w:multiLevelType w:val="hybridMultilevel"/>
    <w:tmpl w:val="68B2E174"/>
    <w:lvl w:ilvl="0" w:tplc="905A64E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670A1E"/>
    <w:multiLevelType w:val="hybridMultilevel"/>
    <w:tmpl w:val="AE86C930"/>
    <w:lvl w:ilvl="0" w:tplc="FC40EF6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7877B0"/>
    <w:multiLevelType w:val="hybridMultilevel"/>
    <w:tmpl w:val="7AEC0B06"/>
    <w:lvl w:ilvl="0" w:tplc="E4B8096A">
      <w:start w:val="1"/>
      <w:numFmt w:val="lowerLetter"/>
      <w:lvlText w:val="%1)"/>
      <w:lvlJc w:val="left"/>
      <w:pPr>
        <w:ind w:left="88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14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175"/>
    <w:rsid w:val="000014DE"/>
    <w:rsid w:val="000F6610"/>
    <w:rsid w:val="00180734"/>
    <w:rsid w:val="0018615E"/>
    <w:rsid w:val="00191139"/>
    <w:rsid w:val="001F39E2"/>
    <w:rsid w:val="001F496D"/>
    <w:rsid w:val="00272F97"/>
    <w:rsid w:val="002A671F"/>
    <w:rsid w:val="002A78FF"/>
    <w:rsid w:val="002B787D"/>
    <w:rsid w:val="002E5381"/>
    <w:rsid w:val="00336E0B"/>
    <w:rsid w:val="00363C07"/>
    <w:rsid w:val="00390ECE"/>
    <w:rsid w:val="003A2C3E"/>
    <w:rsid w:val="00405AC6"/>
    <w:rsid w:val="00430080"/>
    <w:rsid w:val="00444F58"/>
    <w:rsid w:val="00462982"/>
    <w:rsid w:val="00470FA5"/>
    <w:rsid w:val="0047596C"/>
    <w:rsid w:val="004C7A91"/>
    <w:rsid w:val="004F0D2D"/>
    <w:rsid w:val="004F1ED4"/>
    <w:rsid w:val="00546C76"/>
    <w:rsid w:val="00557611"/>
    <w:rsid w:val="00582F14"/>
    <w:rsid w:val="00587F5E"/>
    <w:rsid w:val="0064048B"/>
    <w:rsid w:val="00647E36"/>
    <w:rsid w:val="00665C63"/>
    <w:rsid w:val="00687C80"/>
    <w:rsid w:val="00690413"/>
    <w:rsid w:val="006958F0"/>
    <w:rsid w:val="006A1605"/>
    <w:rsid w:val="006A6175"/>
    <w:rsid w:val="00715CAB"/>
    <w:rsid w:val="007261E9"/>
    <w:rsid w:val="0073057A"/>
    <w:rsid w:val="00734F6B"/>
    <w:rsid w:val="007831F8"/>
    <w:rsid w:val="00800F44"/>
    <w:rsid w:val="008757F6"/>
    <w:rsid w:val="00884292"/>
    <w:rsid w:val="008879E4"/>
    <w:rsid w:val="00891F10"/>
    <w:rsid w:val="008D6D9E"/>
    <w:rsid w:val="008E3703"/>
    <w:rsid w:val="00956D36"/>
    <w:rsid w:val="009625D2"/>
    <w:rsid w:val="0097343B"/>
    <w:rsid w:val="009A0CB6"/>
    <w:rsid w:val="009A614F"/>
    <w:rsid w:val="009A646B"/>
    <w:rsid w:val="009F2542"/>
    <w:rsid w:val="00A02ECB"/>
    <w:rsid w:val="00A14C86"/>
    <w:rsid w:val="00A533F3"/>
    <w:rsid w:val="00A707EF"/>
    <w:rsid w:val="00A9287E"/>
    <w:rsid w:val="00AA4CD6"/>
    <w:rsid w:val="00B63FC8"/>
    <w:rsid w:val="00B73D1D"/>
    <w:rsid w:val="00BD1A93"/>
    <w:rsid w:val="00C611A8"/>
    <w:rsid w:val="00C70672"/>
    <w:rsid w:val="00C74697"/>
    <w:rsid w:val="00CD66BF"/>
    <w:rsid w:val="00D0351F"/>
    <w:rsid w:val="00D32F2D"/>
    <w:rsid w:val="00D52052"/>
    <w:rsid w:val="00D7057B"/>
    <w:rsid w:val="00E070E3"/>
    <w:rsid w:val="00E34C60"/>
    <w:rsid w:val="00E76503"/>
    <w:rsid w:val="00EF0CC0"/>
    <w:rsid w:val="00F56451"/>
    <w:rsid w:val="00F71979"/>
    <w:rsid w:val="00F8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A617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175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"/>
    <w:uiPriority w:val="99"/>
    <w:rsid w:val="00687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style17"/>
    <w:basedOn w:val="DefaultParagraphFont"/>
    <w:uiPriority w:val="99"/>
    <w:rsid w:val="00687C80"/>
    <w:rPr>
      <w:rFonts w:cs="Times New Roman"/>
    </w:rPr>
  </w:style>
  <w:style w:type="paragraph" w:customStyle="1" w:styleId="style10">
    <w:name w:val="style10"/>
    <w:basedOn w:val="Normal"/>
    <w:uiPriority w:val="99"/>
    <w:rsid w:val="00687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D1A93"/>
    <w:rPr>
      <w:rFonts w:cs="Times New Roman"/>
      <w:b/>
      <w:bCs/>
    </w:rPr>
  </w:style>
  <w:style w:type="character" w:customStyle="1" w:styleId="postbody">
    <w:name w:val="postbody"/>
    <w:basedOn w:val="DefaultParagraphFont"/>
    <w:uiPriority w:val="99"/>
    <w:rsid w:val="00BD1A93"/>
    <w:rPr>
      <w:rFonts w:cs="Times New Roman"/>
    </w:rPr>
  </w:style>
  <w:style w:type="table" w:styleId="TableGrid">
    <w:name w:val="Table Grid"/>
    <w:basedOn w:val="TableNormal"/>
    <w:uiPriority w:val="99"/>
    <w:rsid w:val="004F0D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3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2851</Words>
  <Characters>16255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5</dc:title>
  <dc:subject/>
  <dc:creator>ahmetfaruk</dc:creator>
  <cp:keywords/>
  <dc:description/>
  <cp:lastModifiedBy>Excellent-PC</cp:lastModifiedBy>
  <cp:revision>3</cp:revision>
  <dcterms:created xsi:type="dcterms:W3CDTF">2012-10-18T19:30:00Z</dcterms:created>
  <dcterms:modified xsi:type="dcterms:W3CDTF">2012-10-18T19:32:00Z</dcterms:modified>
</cp:coreProperties>
</file>