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D2" w:rsidRDefault="003A16D2" w:rsidP="001B4BB2">
      <w:pPr>
        <w:pStyle w:val="NormalWeb"/>
        <w:spacing w:line="222" w:lineRule="atLeast"/>
        <w:jc w:val="center"/>
        <w:rPr>
          <w:rStyle w:val="Strong"/>
          <w:rFonts w:ascii="Tahoma" w:hAnsi="Tahoma" w:cs="Tahoma"/>
          <w:color w:val="222222"/>
          <w:sz w:val="18"/>
          <w:szCs w:val="18"/>
        </w:rPr>
      </w:pPr>
      <w:r>
        <w:rPr>
          <w:rStyle w:val="Strong"/>
          <w:rFonts w:ascii="Tahoma" w:hAnsi="Tahoma" w:cs="Tahoma"/>
          <w:color w:val="222222"/>
          <w:sz w:val="18"/>
          <w:szCs w:val="18"/>
        </w:rPr>
        <w:t>GEOMETRİK KODLAR</w:t>
      </w:r>
    </w:p>
    <w:p w:rsidR="003A16D2" w:rsidRDefault="003A16D2" w:rsidP="001B4BB2">
      <w:pPr>
        <w:pStyle w:val="NormalWeb"/>
        <w:spacing w:line="222" w:lineRule="atLeast"/>
        <w:jc w:val="center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 w:cs="Tahoma"/>
          <w:noProof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 " style="width:386.25pt;height:234pt;visibility:visible">
            <v:imagedata r:id="rId6" o:title=""/>
          </v:shape>
        </w:pict>
      </w:r>
    </w:p>
    <w:p w:rsidR="003A16D2" w:rsidRDefault="003A16D2" w:rsidP="001B4BB2">
      <w:pPr>
        <w:pStyle w:val="NormalWeb"/>
        <w:spacing w:line="222" w:lineRule="atLeast"/>
        <w:jc w:val="center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 w:cs="Tahoma"/>
          <w:noProof/>
          <w:color w:val="222222"/>
          <w:sz w:val="18"/>
          <w:szCs w:val="18"/>
        </w:rPr>
        <w:pict>
          <v:shape id="Resim 2" o:spid="_x0000_i1026" type="#_x0000_t75" alt=" " style="width:378.75pt;height:168.75pt;visibility:visible">
            <v:imagedata r:id="rId7" o:title=""/>
          </v:shape>
        </w:pict>
      </w:r>
    </w:p>
    <w:p w:rsidR="003A16D2" w:rsidRDefault="003A16D2" w:rsidP="001B4BB2">
      <w:pPr>
        <w:pStyle w:val="NormalWeb"/>
        <w:spacing w:line="222" w:lineRule="atLeast"/>
        <w:jc w:val="center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 w:cs="Tahoma"/>
          <w:noProof/>
          <w:color w:val="222222"/>
          <w:sz w:val="18"/>
          <w:szCs w:val="18"/>
        </w:rPr>
        <w:pict>
          <v:shape id="Resim 3" o:spid="_x0000_i1027" type="#_x0000_t75" alt=" " style="width:409.5pt;height:267.75pt;visibility:visible">
            <v:imagedata r:id="rId8" o:title=""/>
          </v:shape>
        </w:pict>
      </w:r>
    </w:p>
    <w:p w:rsidR="003A16D2" w:rsidRDefault="003A16D2" w:rsidP="001B4BB2">
      <w:pPr>
        <w:pStyle w:val="NormalWeb"/>
        <w:spacing w:line="222" w:lineRule="atLeast"/>
        <w:jc w:val="center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 w:cs="Tahoma"/>
          <w:noProof/>
          <w:color w:val="222222"/>
          <w:sz w:val="18"/>
          <w:szCs w:val="18"/>
        </w:rPr>
        <w:pict>
          <v:shape id="Resim 4" o:spid="_x0000_i1028" type="#_x0000_t75" alt=" " style="width:413.25pt;height:135.75pt;visibility:visible">
            <v:imagedata r:id="rId9" o:title=""/>
          </v:shape>
        </w:pict>
      </w:r>
    </w:p>
    <w:p w:rsidR="003A16D2" w:rsidRDefault="003A16D2" w:rsidP="001B4BB2">
      <w:pPr>
        <w:pStyle w:val="NormalWeb"/>
        <w:spacing w:line="222" w:lineRule="atLeast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 w:cs="Tahoma"/>
          <w:noProof/>
          <w:color w:val="222222"/>
          <w:sz w:val="18"/>
          <w:szCs w:val="18"/>
        </w:rPr>
        <w:pict>
          <v:shape id="Resim 5" o:spid="_x0000_i1029" type="#_x0000_t75" alt=" " style="width:428.25pt;height:403.5pt;visibility:visible">
            <v:imagedata r:id="rId10" o:title=""/>
          </v:shape>
        </w:pict>
      </w:r>
    </w:p>
    <w:p w:rsidR="003A16D2" w:rsidRPr="00757072" w:rsidRDefault="003A16D2" w:rsidP="00757072">
      <w:pPr>
        <w:pStyle w:val="NormalWeb"/>
        <w:spacing w:line="222" w:lineRule="atLeast"/>
        <w:rPr>
          <w:rFonts w:ascii="Tahoma" w:hAnsi="Tahoma" w:cs="Tahoma"/>
          <w:color w:val="222222"/>
          <w:sz w:val="18"/>
          <w:szCs w:val="18"/>
        </w:rPr>
      </w:pPr>
      <w:r w:rsidRPr="0002708E">
        <w:rPr>
          <w:rFonts w:ascii="Tahoma" w:hAnsi="Tahoma"/>
          <w:noProof/>
        </w:rPr>
        <w:pict>
          <v:shape id="Resim 6" o:spid="_x0000_i1030" type="#_x0000_t75" alt=" " style="width:447.75pt;height:156pt;visibility:visible">
            <v:imagedata r:id="rId11" o:title=""/>
          </v:shape>
        </w:pict>
      </w:r>
    </w:p>
    <w:sectPr w:rsidR="003A16D2" w:rsidRPr="00757072" w:rsidSect="001B4B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6D2" w:rsidRDefault="003A16D2" w:rsidP="001B4BB2">
      <w:pPr>
        <w:spacing w:after="0" w:line="240" w:lineRule="auto"/>
      </w:pPr>
      <w:r>
        <w:separator/>
      </w:r>
    </w:p>
  </w:endnote>
  <w:endnote w:type="continuationSeparator" w:id="0">
    <w:p w:rsidR="003A16D2" w:rsidRDefault="003A16D2" w:rsidP="001B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6D2" w:rsidRDefault="003A16D2" w:rsidP="001B4BB2">
      <w:pPr>
        <w:spacing w:after="0" w:line="240" w:lineRule="auto"/>
      </w:pPr>
      <w:r>
        <w:separator/>
      </w:r>
    </w:p>
  </w:footnote>
  <w:footnote w:type="continuationSeparator" w:id="0">
    <w:p w:rsidR="003A16D2" w:rsidRDefault="003A16D2" w:rsidP="001B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D2" w:rsidRDefault="003A16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BB2"/>
    <w:rsid w:val="000005A0"/>
    <w:rsid w:val="0002708E"/>
    <w:rsid w:val="001B4BB2"/>
    <w:rsid w:val="003A16D2"/>
    <w:rsid w:val="003E792D"/>
    <w:rsid w:val="00757072"/>
    <w:rsid w:val="00E91B84"/>
    <w:rsid w:val="00F6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B4B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uiPriority w:val="99"/>
    <w:rsid w:val="001B4BB2"/>
    <w:rPr>
      <w:rFonts w:cs="Times New Roman"/>
    </w:rPr>
  </w:style>
  <w:style w:type="character" w:styleId="Strong">
    <w:name w:val="Strong"/>
    <w:basedOn w:val="DefaultParagraphFont"/>
    <w:uiPriority w:val="99"/>
    <w:qFormat/>
    <w:rsid w:val="001B4BB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B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4BB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B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4B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GEOMETRİK KODLAR</dc:title>
  <dc:subject/>
  <dc:creator>Seyran</dc:creator>
  <cp:keywords/>
  <dc:description/>
  <cp:lastModifiedBy>Excellent-PC</cp:lastModifiedBy>
  <cp:revision>2</cp:revision>
  <dcterms:created xsi:type="dcterms:W3CDTF">2014-04-21T20:22:00Z</dcterms:created>
  <dcterms:modified xsi:type="dcterms:W3CDTF">2014-04-21T20:22:00Z</dcterms:modified>
</cp:coreProperties>
</file>